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E707" w14:textId="32EB388E" w:rsidR="00160956" w:rsidRDefault="00160956" w:rsidP="00437C8B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</w:rPr>
      </w:pPr>
      <w:r>
        <w:rPr>
          <w:color w:val="000000"/>
        </w:rPr>
        <w:t>Pažym</w:t>
      </w:r>
      <w:r w:rsidR="0089217F">
        <w:rPr>
          <w:color w:val="000000"/>
        </w:rPr>
        <w:t>ėjimų</w:t>
      </w:r>
      <w:r>
        <w:rPr>
          <w:color w:val="000000"/>
        </w:rPr>
        <w:t xml:space="preserve"> išdavimo asmenims, siekiantiems dirbti pagal reglamentuojamą profesiją Europos Sąjungos valstybėse narėse, Europos Ekonominės erdvės valstybėse arba Šveicarijos konfederacijoje, tvarkos aprašo</w:t>
      </w:r>
    </w:p>
    <w:p w14:paraId="51C41F80" w14:textId="66DE7BEA" w:rsidR="00F12BA7" w:rsidRDefault="00A717ED" w:rsidP="00A717ED">
      <w:pPr>
        <w:pStyle w:val="Antrat1"/>
        <w:spacing w:before="0" w:after="0" w:line="276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</w:t>
      </w:r>
      <w:r w:rsidR="00160956" w:rsidRPr="00437C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 priedas </w:t>
      </w:r>
      <w:r w:rsidR="00160956" w:rsidRPr="00437C8B" w:rsidDel="0016095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037808B0" w14:textId="77777777" w:rsidR="006004F5" w:rsidRPr="006004F5" w:rsidRDefault="006004F5" w:rsidP="006004F5"/>
    <w:p w14:paraId="255E699A" w14:textId="5DF9492B" w:rsidR="00950296" w:rsidRPr="00950296" w:rsidRDefault="00950296" w:rsidP="00950296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654">
        <w:rPr>
          <w:rFonts w:ascii="Times New Roman" w:hAnsi="Times New Roman" w:cs="Times New Roman"/>
          <w:sz w:val="24"/>
          <w:szCs w:val="24"/>
        </w:rPr>
        <w:t>(Prašymo dėl pažym</w:t>
      </w:r>
      <w:r w:rsidR="003D36A1" w:rsidRPr="00B25654">
        <w:rPr>
          <w:rFonts w:ascii="Times New Roman" w:hAnsi="Times New Roman" w:cs="Times New Roman"/>
          <w:sz w:val="24"/>
          <w:szCs w:val="24"/>
        </w:rPr>
        <w:t>ėjim</w:t>
      </w:r>
      <w:r w:rsidR="00CA3478" w:rsidRPr="00B25654">
        <w:rPr>
          <w:rFonts w:ascii="Times New Roman" w:hAnsi="Times New Roman" w:cs="Times New Roman"/>
          <w:sz w:val="24"/>
          <w:szCs w:val="24"/>
        </w:rPr>
        <w:t>ų</w:t>
      </w:r>
      <w:r w:rsidRPr="00B25654">
        <w:rPr>
          <w:rFonts w:ascii="Times New Roman" w:hAnsi="Times New Roman" w:cs="Times New Roman"/>
          <w:sz w:val="24"/>
          <w:szCs w:val="24"/>
        </w:rPr>
        <w:t xml:space="preserve"> išdavimo form</w:t>
      </w:r>
      <w:r w:rsidR="00E01FDE" w:rsidRPr="00B25654">
        <w:rPr>
          <w:rFonts w:ascii="Times New Roman" w:hAnsi="Times New Roman" w:cs="Times New Roman"/>
          <w:sz w:val="24"/>
          <w:szCs w:val="24"/>
        </w:rPr>
        <w:t>a</w:t>
      </w:r>
      <w:r w:rsidRPr="00B25654">
        <w:rPr>
          <w:rFonts w:ascii="Times New Roman" w:hAnsi="Times New Roman" w:cs="Times New Roman"/>
          <w:sz w:val="24"/>
          <w:szCs w:val="24"/>
        </w:rPr>
        <w:t>)</w:t>
      </w:r>
    </w:p>
    <w:p w14:paraId="32060AD8" w14:textId="77777777" w:rsidR="00950296" w:rsidRPr="00950296" w:rsidRDefault="00950296" w:rsidP="00950296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</w:rPr>
      </w:pPr>
    </w:p>
    <w:p w14:paraId="6046D947" w14:textId="77777777" w:rsidR="003E0BB0" w:rsidRPr="000C0C3C" w:rsidRDefault="003E0BB0" w:rsidP="003E0BB0">
      <w:pPr>
        <w:pStyle w:val="Pagrindinistekstas"/>
        <w:rPr>
          <w:sz w:val="22"/>
          <w:szCs w:val="22"/>
        </w:rPr>
      </w:pPr>
      <w:r w:rsidRPr="000C0C3C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___________________</w:t>
      </w:r>
      <w:r w:rsidR="004A1296">
        <w:rPr>
          <w:sz w:val="22"/>
          <w:szCs w:val="22"/>
        </w:rPr>
        <w:t>__</w:t>
      </w:r>
    </w:p>
    <w:p w14:paraId="190A6C09" w14:textId="77777777" w:rsidR="00F7646F" w:rsidRPr="003E0BB0" w:rsidRDefault="00F7646F" w:rsidP="003E0BB0">
      <w:pPr>
        <w:jc w:val="center"/>
        <w:rPr>
          <w:i/>
          <w:sz w:val="20"/>
          <w:szCs w:val="20"/>
        </w:rPr>
      </w:pPr>
      <w:r w:rsidRPr="003E0BB0">
        <w:rPr>
          <w:i/>
          <w:sz w:val="20"/>
          <w:szCs w:val="20"/>
        </w:rPr>
        <w:t xml:space="preserve">(prašymą pateikiančio asmens vardas, pavardė) </w:t>
      </w:r>
    </w:p>
    <w:p w14:paraId="3FDF56AF" w14:textId="77777777" w:rsidR="00AA577A" w:rsidRPr="000C0C3C" w:rsidRDefault="00AA577A" w:rsidP="000C0C3C">
      <w:pPr>
        <w:jc w:val="center"/>
        <w:rPr>
          <w:i/>
          <w:sz w:val="22"/>
          <w:szCs w:val="22"/>
        </w:rPr>
      </w:pPr>
    </w:p>
    <w:p w14:paraId="71E6782F" w14:textId="77777777" w:rsidR="00F7646F" w:rsidRPr="00C5191A" w:rsidRDefault="003E0BB0" w:rsidP="000C0C3C">
      <w:pPr>
        <w:jc w:val="center"/>
      </w:pPr>
      <w:r>
        <w:t>_________</w:t>
      </w:r>
      <w:r w:rsidR="00F7646F" w:rsidRPr="00C5191A">
        <w:t>__________________________________________________</w:t>
      </w:r>
      <w:r>
        <w:t>________________________</w:t>
      </w:r>
    </w:p>
    <w:p w14:paraId="319DA9B9" w14:textId="77777777" w:rsidR="00F7646F" w:rsidRPr="000C0C3C" w:rsidRDefault="00F7646F" w:rsidP="000C0C3C">
      <w:pPr>
        <w:jc w:val="center"/>
        <w:rPr>
          <w:i/>
          <w:sz w:val="22"/>
          <w:szCs w:val="22"/>
        </w:rPr>
      </w:pPr>
      <w:r w:rsidRPr="000C0C3C">
        <w:rPr>
          <w:i/>
          <w:sz w:val="22"/>
          <w:szCs w:val="22"/>
        </w:rPr>
        <w:t>(el</w:t>
      </w:r>
      <w:r w:rsidR="003E0BB0">
        <w:rPr>
          <w:i/>
          <w:sz w:val="22"/>
          <w:szCs w:val="22"/>
        </w:rPr>
        <w:t>.</w:t>
      </w:r>
      <w:r w:rsidRPr="000C0C3C">
        <w:rPr>
          <w:i/>
          <w:sz w:val="22"/>
          <w:szCs w:val="22"/>
        </w:rPr>
        <w:t xml:space="preserve"> pašt</w:t>
      </w:r>
      <w:r w:rsidR="003E0BB0">
        <w:rPr>
          <w:i/>
          <w:sz w:val="22"/>
          <w:szCs w:val="22"/>
        </w:rPr>
        <w:t>as,</w:t>
      </w:r>
      <w:r w:rsidR="003E0BB0" w:rsidRPr="003E0BB0">
        <w:rPr>
          <w:i/>
          <w:sz w:val="22"/>
          <w:szCs w:val="22"/>
        </w:rPr>
        <w:t xml:space="preserve"> </w:t>
      </w:r>
      <w:r w:rsidR="003E0BB0" w:rsidRPr="000C0C3C">
        <w:rPr>
          <w:i/>
          <w:sz w:val="22"/>
          <w:szCs w:val="22"/>
        </w:rPr>
        <w:t>telefonas</w:t>
      </w:r>
      <w:r w:rsidRPr="000C0C3C">
        <w:rPr>
          <w:i/>
          <w:sz w:val="22"/>
          <w:szCs w:val="22"/>
        </w:rPr>
        <w:t>)</w:t>
      </w:r>
    </w:p>
    <w:p w14:paraId="0884E16C" w14:textId="77777777" w:rsidR="00F7646F" w:rsidRPr="00C5191A" w:rsidRDefault="00F7646F" w:rsidP="00F7646F">
      <w:pPr>
        <w:jc w:val="both"/>
      </w:pPr>
    </w:p>
    <w:p w14:paraId="673F3F50" w14:textId="4A7C0844" w:rsidR="004C4215" w:rsidRDefault="004C4215" w:rsidP="00AA577A">
      <w:pPr>
        <w:rPr>
          <w:color w:val="000000"/>
        </w:rPr>
      </w:pPr>
      <w:r>
        <w:rPr>
          <w:color w:val="000000"/>
        </w:rPr>
        <w:t>Valstybin</w:t>
      </w:r>
      <w:r w:rsidR="006004F5">
        <w:rPr>
          <w:color w:val="000000"/>
        </w:rPr>
        <w:t>ei</w:t>
      </w:r>
      <w:r>
        <w:rPr>
          <w:color w:val="000000"/>
        </w:rPr>
        <w:t xml:space="preserve"> akreditavimo sveikatos priežiūros veiklai tarnybai</w:t>
      </w:r>
    </w:p>
    <w:p w14:paraId="006CD6AE" w14:textId="5D0F131F" w:rsidR="00F7646F" w:rsidRDefault="004C4215" w:rsidP="00AA577A">
      <w:pPr>
        <w:rPr>
          <w:color w:val="000000"/>
        </w:rPr>
      </w:pPr>
      <w:r>
        <w:rPr>
          <w:color w:val="000000"/>
        </w:rPr>
        <w:t>prie Sveikatos apsaugos ministerijos</w:t>
      </w:r>
      <w:r w:rsidR="008B2928">
        <w:rPr>
          <w:color w:val="000000"/>
        </w:rPr>
        <w:t xml:space="preserve"> (toliau – Tarnyba)</w:t>
      </w:r>
    </w:p>
    <w:p w14:paraId="6A7472ED" w14:textId="77777777" w:rsidR="00AA577A" w:rsidRPr="00C5191A" w:rsidRDefault="00AA577A" w:rsidP="00AA577A"/>
    <w:p w14:paraId="1069E444" w14:textId="77777777" w:rsidR="00F7646F" w:rsidRPr="00C5191A" w:rsidRDefault="00F7646F" w:rsidP="000C0C3C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91A">
        <w:rPr>
          <w:rFonts w:ascii="Times New Roman" w:hAnsi="Times New Roman" w:cs="Times New Roman"/>
          <w:sz w:val="24"/>
          <w:szCs w:val="24"/>
        </w:rPr>
        <w:t>PRAŠYMAS</w:t>
      </w:r>
    </w:p>
    <w:p w14:paraId="4966AE70" w14:textId="1252DE70" w:rsidR="00F7646F" w:rsidRPr="00C5191A" w:rsidRDefault="00F7646F" w:rsidP="000C0C3C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91A">
        <w:rPr>
          <w:rFonts w:ascii="Times New Roman" w:hAnsi="Times New Roman" w:cs="Times New Roman"/>
          <w:sz w:val="24"/>
          <w:szCs w:val="24"/>
        </w:rPr>
        <w:t>DĖL PAŽY</w:t>
      </w:r>
      <w:r w:rsidR="003D36A1" w:rsidRPr="00C5191A">
        <w:rPr>
          <w:rFonts w:ascii="Times New Roman" w:hAnsi="Times New Roman" w:cs="Times New Roman"/>
          <w:sz w:val="24"/>
          <w:szCs w:val="24"/>
        </w:rPr>
        <w:t>M</w:t>
      </w:r>
      <w:r w:rsidR="003D36A1">
        <w:rPr>
          <w:rFonts w:ascii="Times New Roman" w:hAnsi="Times New Roman" w:cs="Times New Roman"/>
          <w:sz w:val="24"/>
          <w:szCs w:val="24"/>
        </w:rPr>
        <w:t>ĖJIMŲ</w:t>
      </w:r>
      <w:r w:rsidRPr="00C5191A">
        <w:rPr>
          <w:rFonts w:ascii="Times New Roman" w:hAnsi="Times New Roman" w:cs="Times New Roman"/>
          <w:sz w:val="24"/>
          <w:szCs w:val="24"/>
        </w:rPr>
        <w:t xml:space="preserve"> IŠDAVIMO</w:t>
      </w:r>
    </w:p>
    <w:p w14:paraId="033EDF33" w14:textId="77777777" w:rsidR="00F7646F" w:rsidRDefault="00F7646F" w:rsidP="00F7646F">
      <w:pPr>
        <w:jc w:val="center"/>
      </w:pPr>
      <w:r>
        <w:t>________________________</w:t>
      </w:r>
    </w:p>
    <w:p w14:paraId="1E055935" w14:textId="77777777" w:rsidR="00F7646F" w:rsidRPr="003E0BB0" w:rsidRDefault="00F7646F" w:rsidP="00F7646F">
      <w:pPr>
        <w:jc w:val="center"/>
        <w:rPr>
          <w:i/>
          <w:sz w:val="20"/>
          <w:szCs w:val="20"/>
        </w:rPr>
      </w:pPr>
      <w:r w:rsidRPr="003E0BB0">
        <w:rPr>
          <w:i/>
          <w:sz w:val="20"/>
          <w:szCs w:val="20"/>
        </w:rPr>
        <w:t>(data)</w:t>
      </w:r>
    </w:p>
    <w:p w14:paraId="4E3C0A24" w14:textId="77777777" w:rsidR="00F7646F" w:rsidRPr="003E0BB0" w:rsidRDefault="00F7646F" w:rsidP="00F7646F">
      <w:pPr>
        <w:jc w:val="both"/>
        <w:rPr>
          <w:sz w:val="20"/>
          <w:szCs w:val="20"/>
        </w:rPr>
      </w:pPr>
    </w:p>
    <w:p w14:paraId="705DE749" w14:textId="71D894A0" w:rsidR="00D067E3" w:rsidRDefault="00AA577A" w:rsidP="003E0BB0">
      <w:pPr>
        <w:spacing w:line="276" w:lineRule="auto"/>
        <w:jc w:val="both"/>
      </w:pPr>
      <w:r>
        <w:t xml:space="preserve">     </w:t>
      </w:r>
      <w:r w:rsidR="003569BA" w:rsidRPr="00114FCA">
        <w:t xml:space="preserve">Prašau </w:t>
      </w:r>
      <w:r w:rsidR="006C3D9D" w:rsidRPr="00114FCA">
        <w:t xml:space="preserve">išduoti </w:t>
      </w:r>
      <w:bookmarkStart w:id="0" w:name="_Hlk22338765"/>
      <w:r w:rsidR="006C3D9D" w:rsidRPr="00114FCA">
        <w:t>pažym</w:t>
      </w:r>
      <w:r w:rsidR="003D36A1">
        <w:t>ėjimą</w:t>
      </w:r>
      <w:r w:rsidR="006C3D9D" w:rsidRPr="00114FCA">
        <w:t xml:space="preserve"> </w:t>
      </w:r>
      <w:r w:rsidR="003569BA" w:rsidRPr="00114FCA">
        <w:t xml:space="preserve">apie mano profesinės kvalifikacijos </w:t>
      </w:r>
      <w:r w:rsidR="006C3D9D">
        <w:t xml:space="preserve">bei </w:t>
      </w:r>
      <w:r w:rsidR="006C3D9D" w:rsidRPr="00114FCA">
        <w:t>j</w:t>
      </w:r>
      <w:r w:rsidR="006C3D9D">
        <w:t>ą įrodančio man išduoto dokumento</w:t>
      </w:r>
      <w:r w:rsidR="006C3D9D" w:rsidRPr="006C3D9D">
        <w:t xml:space="preserve"> </w:t>
      </w:r>
      <w:r w:rsidR="006C3D9D" w:rsidRPr="00114FCA">
        <w:t>atitiktį Europos Parlamento ir Tarybos direktyvos 2005/36/EB reikalavimams</w:t>
      </w:r>
      <w:bookmarkEnd w:id="0"/>
      <w:r w:rsidR="006C3D9D">
        <w:t>:</w:t>
      </w:r>
    </w:p>
    <w:p w14:paraId="78E6DBB0" w14:textId="77777777" w:rsidR="00C910E0" w:rsidRPr="00114FCA" w:rsidRDefault="00C910E0" w:rsidP="003E0BB0">
      <w:pPr>
        <w:spacing w:line="276" w:lineRule="auto"/>
        <w:jc w:val="both"/>
      </w:pPr>
    </w:p>
    <w:p w14:paraId="5D7EBE0C" w14:textId="77777777" w:rsidR="002F3552" w:rsidRPr="00114FCA" w:rsidRDefault="006C3D9D" w:rsidP="003569BA">
      <w:r>
        <w:t>m</w:t>
      </w:r>
      <w:r w:rsidR="001D4874" w:rsidRPr="00114FCA">
        <w:t>an ____________</w:t>
      </w:r>
      <w:r w:rsidR="00D067E3" w:rsidRPr="00114FCA">
        <w:t>__________</w:t>
      </w:r>
      <w:r w:rsidR="001D4874" w:rsidRPr="00114FCA">
        <w:t xml:space="preserve">, </w:t>
      </w:r>
      <w:r w:rsidR="00F7646F" w:rsidRPr="00114FCA">
        <w:t xml:space="preserve">išduoto </w:t>
      </w:r>
      <w:r w:rsidR="001D4874" w:rsidRPr="00114FCA">
        <w:t>diplomo</w:t>
      </w:r>
      <w:r w:rsidR="00F7646F" w:rsidRPr="00114FCA">
        <w:t>________</w:t>
      </w:r>
      <w:r w:rsidR="008C4B4E" w:rsidRPr="00114FCA">
        <w:t>______________________</w:t>
      </w:r>
      <w:r w:rsidR="004A1296">
        <w:t>_____________</w:t>
      </w:r>
      <w:r w:rsidR="001D4874" w:rsidRPr="00114FCA">
        <w:t xml:space="preserve">   </w:t>
      </w:r>
    </w:p>
    <w:p w14:paraId="624DCD2A" w14:textId="3117B2C8" w:rsidR="00F7646F" w:rsidRPr="00114FCA" w:rsidRDefault="002F3552" w:rsidP="002F3552">
      <w:pPr>
        <w:pStyle w:val="Sraopastraipa"/>
        <w:tabs>
          <w:tab w:val="left" w:pos="4395"/>
        </w:tabs>
        <w:ind w:left="644"/>
        <w:jc w:val="both"/>
        <w:rPr>
          <w:sz w:val="20"/>
          <w:szCs w:val="20"/>
        </w:rPr>
      </w:pPr>
      <w:r w:rsidRPr="00114FCA">
        <w:rPr>
          <w:sz w:val="20"/>
          <w:szCs w:val="20"/>
        </w:rPr>
        <w:t xml:space="preserve">     </w:t>
      </w:r>
      <w:r w:rsidR="004A1296">
        <w:rPr>
          <w:sz w:val="20"/>
          <w:szCs w:val="20"/>
        </w:rPr>
        <w:t xml:space="preserve">          </w:t>
      </w:r>
      <w:r w:rsidR="001D4874" w:rsidRPr="00114FCA">
        <w:rPr>
          <w:i/>
          <w:sz w:val="20"/>
          <w:szCs w:val="20"/>
        </w:rPr>
        <w:t>(nurodyti datą)</w:t>
      </w:r>
      <w:r w:rsidR="001D4874" w:rsidRPr="00114FCA">
        <w:rPr>
          <w:sz w:val="20"/>
          <w:szCs w:val="20"/>
        </w:rPr>
        <w:t xml:space="preserve">                               </w:t>
      </w:r>
      <w:r w:rsidRPr="00114FCA">
        <w:rPr>
          <w:sz w:val="20"/>
          <w:szCs w:val="20"/>
        </w:rPr>
        <w:t xml:space="preserve">                             </w:t>
      </w:r>
      <w:r w:rsidR="001D4874" w:rsidRPr="00114FCA">
        <w:rPr>
          <w:sz w:val="20"/>
          <w:szCs w:val="20"/>
        </w:rPr>
        <w:t xml:space="preserve">   </w:t>
      </w:r>
      <w:r w:rsidR="0019137E" w:rsidRPr="00114FCA">
        <w:rPr>
          <w:i/>
          <w:sz w:val="20"/>
          <w:szCs w:val="20"/>
        </w:rPr>
        <w:t xml:space="preserve">    (nurodyti seriją,</w:t>
      </w:r>
      <w:r w:rsidR="00F7646F" w:rsidRPr="00114FCA">
        <w:rPr>
          <w:i/>
          <w:sz w:val="20"/>
          <w:szCs w:val="20"/>
        </w:rPr>
        <w:t xml:space="preserve"> numerį)                          </w:t>
      </w:r>
    </w:p>
    <w:p w14:paraId="5DC4B94B" w14:textId="77777777" w:rsidR="000C0C3C" w:rsidRPr="00114FCA" w:rsidRDefault="000C0C3C" w:rsidP="00AA577A">
      <w:r w:rsidRPr="00114FCA">
        <w:t>_______________________________________</w:t>
      </w:r>
      <w:r w:rsidR="003E0BB0">
        <w:t>_</w:t>
      </w:r>
      <w:r w:rsidRPr="00114FCA">
        <w:t xml:space="preserve"> apie įg</w:t>
      </w:r>
      <w:r w:rsidR="00114FCA" w:rsidRPr="00114FCA">
        <w:t>ytą __________________________________</w:t>
      </w:r>
      <w:r w:rsidRPr="00114FCA">
        <w:t xml:space="preserve"> </w:t>
      </w:r>
    </w:p>
    <w:p w14:paraId="5F0567CF" w14:textId="67500348" w:rsidR="000C0C3C" w:rsidRPr="00114FCA" w:rsidRDefault="002F3552" w:rsidP="00CA3478">
      <w:pPr>
        <w:spacing w:line="276" w:lineRule="auto"/>
        <w:rPr>
          <w:i/>
          <w:sz w:val="20"/>
          <w:szCs w:val="20"/>
        </w:rPr>
      </w:pPr>
      <w:r w:rsidRPr="00114FCA">
        <w:rPr>
          <w:i/>
          <w:sz w:val="20"/>
          <w:szCs w:val="20"/>
        </w:rPr>
        <w:t xml:space="preserve">         </w:t>
      </w:r>
      <w:r w:rsidR="000C0C3C" w:rsidRPr="00114FCA">
        <w:rPr>
          <w:i/>
          <w:sz w:val="20"/>
          <w:szCs w:val="20"/>
        </w:rPr>
        <w:t>(nurodyti diplomą išdavusią mokymo įstaigą)</w:t>
      </w:r>
      <w:r w:rsidR="00114FCA" w:rsidRPr="00114FCA">
        <w:rPr>
          <w:i/>
          <w:sz w:val="20"/>
          <w:szCs w:val="20"/>
        </w:rPr>
        <w:t xml:space="preserve">      </w:t>
      </w:r>
    </w:p>
    <w:p w14:paraId="6D6C49D0" w14:textId="77777777" w:rsidR="0019137E" w:rsidRDefault="00114FCA" w:rsidP="00CA3478">
      <w:pPr>
        <w:spacing w:line="276" w:lineRule="auto"/>
        <w:jc w:val="both"/>
      </w:pPr>
      <w:r w:rsidRPr="00114FCA">
        <w:t xml:space="preserve">profesinę </w:t>
      </w:r>
      <w:r w:rsidR="0019137E" w:rsidRPr="00114FCA">
        <w:t>k</w:t>
      </w:r>
      <w:r w:rsidR="000C0C3C" w:rsidRPr="00114FCA">
        <w:t>valifikaciją</w:t>
      </w:r>
      <w:r w:rsidR="0019137E" w:rsidRPr="00114FCA">
        <w:t>;</w:t>
      </w:r>
    </w:p>
    <w:p w14:paraId="6E5893B1" w14:textId="77777777" w:rsidR="00F70FEE" w:rsidRPr="006C3D9D" w:rsidRDefault="000C0C3C" w:rsidP="006C3D9D">
      <w:pPr>
        <w:pStyle w:val="Sraopastraipa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114FCA">
        <w:t>profesinės kvalifikacijos pažymėjimo</w:t>
      </w:r>
      <w:r w:rsidR="00F70FEE" w:rsidRPr="006C3D9D">
        <w:rPr>
          <w:sz w:val="22"/>
          <w:szCs w:val="22"/>
        </w:rPr>
        <w:t>___________________________</w:t>
      </w:r>
      <w:r w:rsidR="0038066C" w:rsidRPr="006C3D9D">
        <w:rPr>
          <w:sz w:val="22"/>
          <w:szCs w:val="22"/>
        </w:rPr>
        <w:t>_</w:t>
      </w:r>
      <w:r w:rsidR="00D067E3" w:rsidRPr="006C3D9D">
        <w:rPr>
          <w:sz w:val="22"/>
          <w:szCs w:val="22"/>
        </w:rPr>
        <w:t xml:space="preserve">_ </w:t>
      </w:r>
      <w:r w:rsidR="00D067E3" w:rsidRPr="00114FCA">
        <w:t>išduoto</w:t>
      </w:r>
      <w:r w:rsidR="00D067E3" w:rsidRPr="006C3D9D">
        <w:rPr>
          <w:sz w:val="22"/>
          <w:szCs w:val="22"/>
        </w:rPr>
        <w:t>___________________</w:t>
      </w:r>
      <w:r w:rsidR="00D067E3" w:rsidRPr="00114FCA">
        <w:t>,</w:t>
      </w:r>
    </w:p>
    <w:p w14:paraId="5726D321" w14:textId="4F0A549E" w:rsidR="00F70FEE" w:rsidRPr="00114FCA" w:rsidRDefault="002C1900" w:rsidP="00F70FEE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</w:t>
      </w:r>
      <w:r w:rsidR="00114FCA">
        <w:rPr>
          <w:sz w:val="16"/>
          <w:szCs w:val="16"/>
        </w:rPr>
        <w:t xml:space="preserve"> </w:t>
      </w:r>
      <w:r w:rsidR="00F70FEE" w:rsidRPr="00114FCA">
        <w:rPr>
          <w:sz w:val="20"/>
          <w:szCs w:val="20"/>
        </w:rPr>
        <w:t>(</w:t>
      </w:r>
      <w:r w:rsidR="0038066C" w:rsidRPr="00114FCA">
        <w:rPr>
          <w:i/>
          <w:sz w:val="20"/>
          <w:szCs w:val="20"/>
        </w:rPr>
        <w:t xml:space="preserve">jei reikia – </w:t>
      </w:r>
      <w:r w:rsidR="00F70FEE" w:rsidRPr="00114FCA">
        <w:rPr>
          <w:i/>
          <w:sz w:val="20"/>
          <w:szCs w:val="20"/>
        </w:rPr>
        <w:t>pabraukti)</w:t>
      </w:r>
      <w:r w:rsidR="00F70FEE" w:rsidRPr="00114FCA">
        <w:t xml:space="preserve">     </w:t>
      </w:r>
      <w:r w:rsidR="0038066C" w:rsidRPr="00114FCA">
        <w:t xml:space="preserve">                    </w:t>
      </w:r>
      <w:r w:rsidR="00F70FEE" w:rsidRPr="00114FCA">
        <w:t xml:space="preserve">     </w:t>
      </w:r>
      <w:r w:rsidR="004A1296">
        <w:t xml:space="preserve">      </w:t>
      </w:r>
      <w:r w:rsidR="00F70FEE" w:rsidRPr="00114FCA">
        <w:rPr>
          <w:sz w:val="16"/>
          <w:szCs w:val="16"/>
        </w:rPr>
        <w:t xml:space="preserve"> </w:t>
      </w:r>
      <w:r w:rsidR="00F70FEE" w:rsidRPr="00114FCA">
        <w:rPr>
          <w:i/>
          <w:sz w:val="20"/>
          <w:szCs w:val="20"/>
        </w:rPr>
        <w:t xml:space="preserve">(nurodyti serija, numerį)                                     </w:t>
      </w:r>
      <w:r w:rsidR="00D067E3" w:rsidRPr="00114FCA">
        <w:rPr>
          <w:i/>
          <w:sz w:val="20"/>
          <w:szCs w:val="20"/>
        </w:rPr>
        <w:t>(nurodyti datą)</w:t>
      </w:r>
      <w:r w:rsidR="00F70FEE" w:rsidRPr="00114FCA">
        <w:rPr>
          <w:i/>
          <w:sz w:val="20"/>
          <w:szCs w:val="20"/>
        </w:rPr>
        <w:t xml:space="preserve">    </w:t>
      </w:r>
    </w:p>
    <w:p w14:paraId="077E6D23" w14:textId="77777777" w:rsidR="0038066C" w:rsidRPr="00114FCA" w:rsidRDefault="0038066C" w:rsidP="0038066C">
      <w:pPr>
        <w:jc w:val="both"/>
      </w:pPr>
      <w:r w:rsidRPr="00114FCA">
        <w:t>_____________________________________</w:t>
      </w:r>
      <w:r w:rsidR="003569BA" w:rsidRPr="00114FCA">
        <w:t>___________</w:t>
      </w:r>
      <w:r w:rsidR="00D067E3" w:rsidRPr="00114FCA">
        <w:t>_________________________________</w:t>
      </w:r>
      <w:r w:rsidR="004A1296">
        <w:t>__</w:t>
      </w:r>
    </w:p>
    <w:p w14:paraId="182D8A85" w14:textId="77777777" w:rsidR="0038066C" w:rsidRPr="00114FCA" w:rsidRDefault="00D067E3" w:rsidP="003569BA">
      <w:pPr>
        <w:spacing w:line="360" w:lineRule="auto"/>
        <w:jc w:val="both"/>
        <w:rPr>
          <w:sz w:val="20"/>
          <w:szCs w:val="20"/>
        </w:rPr>
      </w:pPr>
      <w:r w:rsidRPr="00114FCA">
        <w:rPr>
          <w:i/>
          <w:sz w:val="20"/>
          <w:szCs w:val="20"/>
        </w:rPr>
        <w:t xml:space="preserve">                                                       </w:t>
      </w:r>
      <w:r w:rsidR="0038066C" w:rsidRPr="00114FCA">
        <w:rPr>
          <w:i/>
          <w:sz w:val="20"/>
          <w:szCs w:val="20"/>
        </w:rPr>
        <w:t xml:space="preserve">    (nurodyti dokumentą išdavusią mokymo įstaigą)                              </w:t>
      </w:r>
      <w:r w:rsidR="003569BA" w:rsidRPr="00114FCA">
        <w:rPr>
          <w:i/>
          <w:sz w:val="20"/>
          <w:szCs w:val="20"/>
        </w:rPr>
        <w:t xml:space="preserve">                   </w:t>
      </w:r>
    </w:p>
    <w:p w14:paraId="2627C9A3" w14:textId="77777777" w:rsidR="0038066C" w:rsidRPr="00114FCA" w:rsidRDefault="0038066C" w:rsidP="006C3D9D">
      <w:pPr>
        <w:jc w:val="both"/>
        <w:rPr>
          <w:sz w:val="20"/>
          <w:szCs w:val="20"/>
        </w:rPr>
      </w:pPr>
      <w:r w:rsidRPr="00114FCA">
        <w:t>apie įgytą __________________________________________</w:t>
      </w:r>
      <w:r w:rsidR="003569BA" w:rsidRPr="00114FCA">
        <w:t>______________</w:t>
      </w:r>
      <w:r w:rsidRPr="00114FCA">
        <w:t xml:space="preserve"> profesinę kvalifikaciją</w:t>
      </w:r>
      <w:r w:rsidR="00114FCA">
        <w:t>;</w:t>
      </w:r>
    </w:p>
    <w:p w14:paraId="5F6F4A54" w14:textId="77777777" w:rsidR="0038066C" w:rsidRPr="00114FCA" w:rsidRDefault="0038066C" w:rsidP="006C3D9D">
      <w:pPr>
        <w:jc w:val="both"/>
        <w:rPr>
          <w:sz w:val="20"/>
          <w:szCs w:val="20"/>
        </w:rPr>
      </w:pPr>
      <w:r w:rsidRPr="00114FCA">
        <w:rPr>
          <w:sz w:val="20"/>
          <w:szCs w:val="20"/>
        </w:rPr>
        <w:t xml:space="preserve">                   </w:t>
      </w:r>
      <w:r w:rsidR="003569BA" w:rsidRPr="00114FCA">
        <w:rPr>
          <w:sz w:val="20"/>
          <w:szCs w:val="20"/>
        </w:rPr>
        <w:t xml:space="preserve">                                  </w:t>
      </w:r>
      <w:r w:rsidRPr="00114FCA">
        <w:rPr>
          <w:i/>
          <w:sz w:val="20"/>
          <w:szCs w:val="20"/>
        </w:rPr>
        <w:t>(įrašyti)</w:t>
      </w:r>
    </w:p>
    <w:p w14:paraId="4B8369BB" w14:textId="77777777" w:rsidR="00D067E3" w:rsidRPr="006C3D9D" w:rsidRDefault="000C0C3C" w:rsidP="00B25654">
      <w:pPr>
        <w:pStyle w:val="Sraopastraipa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114FCA">
        <w:t>internatūros pažymėjimo</w:t>
      </w:r>
      <w:r w:rsidR="00D067E3" w:rsidRPr="006C3D9D">
        <w:rPr>
          <w:sz w:val="22"/>
          <w:szCs w:val="22"/>
        </w:rPr>
        <w:t>_____________________________</w:t>
      </w:r>
      <w:r w:rsidR="00114FCA" w:rsidRPr="006C3D9D">
        <w:rPr>
          <w:sz w:val="22"/>
          <w:szCs w:val="22"/>
        </w:rPr>
        <w:t>_________</w:t>
      </w:r>
      <w:r w:rsidR="00D067E3" w:rsidRPr="006C3D9D">
        <w:rPr>
          <w:sz w:val="22"/>
          <w:szCs w:val="22"/>
        </w:rPr>
        <w:t xml:space="preserve"> </w:t>
      </w:r>
      <w:r w:rsidR="00D067E3" w:rsidRPr="00114FCA">
        <w:t>išduoto</w:t>
      </w:r>
      <w:r w:rsidR="00D067E3" w:rsidRPr="006C3D9D">
        <w:rPr>
          <w:sz w:val="22"/>
          <w:szCs w:val="22"/>
        </w:rPr>
        <w:t>___________________</w:t>
      </w:r>
      <w:r w:rsidR="00D067E3" w:rsidRPr="00114FCA">
        <w:t>,</w:t>
      </w:r>
    </w:p>
    <w:p w14:paraId="0B7C1662" w14:textId="69601A84" w:rsidR="00D067E3" w:rsidRPr="00114FCA" w:rsidRDefault="00114FCA" w:rsidP="00D067E3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="002C1900">
        <w:rPr>
          <w:sz w:val="16"/>
          <w:szCs w:val="16"/>
        </w:rPr>
        <w:t xml:space="preserve">       </w:t>
      </w:r>
      <w:r w:rsidR="00D067E3" w:rsidRPr="00114FCA">
        <w:rPr>
          <w:sz w:val="20"/>
          <w:szCs w:val="20"/>
        </w:rPr>
        <w:t>(</w:t>
      </w:r>
      <w:r w:rsidR="00D067E3" w:rsidRPr="00114FCA">
        <w:rPr>
          <w:i/>
          <w:sz w:val="20"/>
          <w:szCs w:val="20"/>
        </w:rPr>
        <w:t>jei reikia – pabraukti)</w:t>
      </w:r>
      <w:r w:rsidR="00D067E3" w:rsidRPr="00114FCA">
        <w:t xml:space="preserve">     </w:t>
      </w:r>
      <w:r>
        <w:t xml:space="preserve">          </w:t>
      </w:r>
      <w:r w:rsidR="004A1296">
        <w:t xml:space="preserve">       </w:t>
      </w:r>
      <w:r w:rsidR="00D067E3" w:rsidRPr="00114FCA">
        <w:rPr>
          <w:sz w:val="16"/>
          <w:szCs w:val="16"/>
        </w:rPr>
        <w:t xml:space="preserve"> </w:t>
      </w:r>
      <w:r w:rsidR="00D067E3" w:rsidRPr="00114FCA">
        <w:rPr>
          <w:i/>
          <w:sz w:val="20"/>
          <w:szCs w:val="20"/>
        </w:rPr>
        <w:t xml:space="preserve">(nurodyti serija, numerį)                                    </w:t>
      </w:r>
      <w:r>
        <w:rPr>
          <w:i/>
          <w:sz w:val="20"/>
          <w:szCs w:val="20"/>
        </w:rPr>
        <w:t xml:space="preserve">                </w:t>
      </w:r>
      <w:r w:rsidR="00D067E3" w:rsidRPr="00114FCA">
        <w:rPr>
          <w:i/>
          <w:sz w:val="20"/>
          <w:szCs w:val="20"/>
        </w:rPr>
        <w:t xml:space="preserve"> (nurodyti datą)    </w:t>
      </w:r>
    </w:p>
    <w:p w14:paraId="32737336" w14:textId="77777777" w:rsidR="00D067E3" w:rsidRPr="00114FCA" w:rsidRDefault="00D067E3" w:rsidP="00B25654">
      <w:pPr>
        <w:jc w:val="both"/>
      </w:pPr>
      <w:r w:rsidRPr="00114FCA">
        <w:t>_________________________________________________________________________________</w:t>
      </w:r>
    </w:p>
    <w:p w14:paraId="1217AEA5" w14:textId="77777777" w:rsidR="00D067E3" w:rsidRPr="00114FCA" w:rsidRDefault="00D067E3" w:rsidP="00D067E3">
      <w:pPr>
        <w:spacing w:line="360" w:lineRule="auto"/>
        <w:jc w:val="both"/>
        <w:rPr>
          <w:sz w:val="20"/>
          <w:szCs w:val="20"/>
        </w:rPr>
      </w:pPr>
      <w:r w:rsidRPr="00114FCA">
        <w:rPr>
          <w:i/>
          <w:sz w:val="20"/>
          <w:szCs w:val="20"/>
        </w:rPr>
        <w:t xml:space="preserve">                                                           (nurodyti dokumentą išdavusią mokymo įstaigą)                                                 </w:t>
      </w:r>
    </w:p>
    <w:p w14:paraId="3193A31E" w14:textId="77777777" w:rsidR="00D067E3" w:rsidRPr="00114FCA" w:rsidRDefault="00D067E3" w:rsidP="00114FCA">
      <w:pPr>
        <w:jc w:val="both"/>
        <w:rPr>
          <w:sz w:val="20"/>
          <w:szCs w:val="20"/>
        </w:rPr>
      </w:pPr>
      <w:r w:rsidRPr="00114FCA">
        <w:t>apie įgytą ________________________________________________________ profesinę kvalifikaciją</w:t>
      </w:r>
      <w:r w:rsidR="00114FCA">
        <w:t>;</w:t>
      </w:r>
    </w:p>
    <w:p w14:paraId="07E59210" w14:textId="77777777" w:rsidR="00D067E3" w:rsidRPr="00114FCA" w:rsidRDefault="00D067E3" w:rsidP="00114FCA">
      <w:pPr>
        <w:jc w:val="both"/>
        <w:rPr>
          <w:sz w:val="20"/>
          <w:szCs w:val="20"/>
        </w:rPr>
      </w:pPr>
      <w:r w:rsidRPr="00114FCA">
        <w:rPr>
          <w:sz w:val="20"/>
          <w:szCs w:val="20"/>
        </w:rPr>
        <w:t xml:space="preserve">                                                     </w:t>
      </w:r>
      <w:r w:rsidRPr="00114FCA">
        <w:rPr>
          <w:i/>
          <w:sz w:val="20"/>
          <w:szCs w:val="20"/>
        </w:rPr>
        <w:t>(įrašyti)</w:t>
      </w:r>
    </w:p>
    <w:p w14:paraId="0D213354" w14:textId="75346823" w:rsidR="00D067E3" w:rsidRPr="00B25654" w:rsidRDefault="0019137E" w:rsidP="002C1900">
      <w:pPr>
        <w:pStyle w:val="Sraopastraipa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14FCA">
        <w:t xml:space="preserve">rezidentūros </w:t>
      </w:r>
      <w:r w:rsidR="002F3552" w:rsidRPr="00114FCA">
        <w:t>pažymėjimo</w:t>
      </w:r>
      <w:r w:rsidR="00114FCA">
        <w:t xml:space="preserve"> </w:t>
      </w:r>
      <w:r w:rsidR="00D067E3" w:rsidRPr="00B25654">
        <w:rPr>
          <w:sz w:val="22"/>
          <w:szCs w:val="22"/>
        </w:rPr>
        <w:t>___________________________</w:t>
      </w:r>
      <w:r w:rsidR="00114FCA" w:rsidRPr="00B25654">
        <w:rPr>
          <w:sz w:val="22"/>
          <w:szCs w:val="22"/>
        </w:rPr>
        <w:t>________</w:t>
      </w:r>
      <w:r w:rsidR="00D067E3" w:rsidRPr="00B25654">
        <w:rPr>
          <w:sz w:val="22"/>
          <w:szCs w:val="22"/>
        </w:rPr>
        <w:t xml:space="preserve"> </w:t>
      </w:r>
      <w:r w:rsidR="00D067E3" w:rsidRPr="00114FCA">
        <w:t>išduoto</w:t>
      </w:r>
      <w:r w:rsidR="00D067E3" w:rsidRPr="00B25654">
        <w:rPr>
          <w:sz w:val="22"/>
          <w:szCs w:val="22"/>
        </w:rPr>
        <w:t>___________</w:t>
      </w:r>
      <w:r w:rsidR="00114FCA" w:rsidRPr="00B25654">
        <w:rPr>
          <w:sz w:val="22"/>
          <w:szCs w:val="22"/>
        </w:rPr>
        <w:t>____________</w:t>
      </w:r>
      <w:r w:rsidR="00D067E3" w:rsidRPr="00114FCA">
        <w:t>,</w:t>
      </w:r>
    </w:p>
    <w:p w14:paraId="4DBAC3E1" w14:textId="13706E40" w:rsidR="00D067E3" w:rsidRPr="00114FCA" w:rsidRDefault="002C1900" w:rsidP="00D067E3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</w:t>
      </w:r>
      <w:r w:rsidR="00114FCA">
        <w:rPr>
          <w:sz w:val="16"/>
          <w:szCs w:val="16"/>
        </w:rPr>
        <w:t xml:space="preserve"> </w:t>
      </w:r>
      <w:r w:rsidR="00114FCA" w:rsidRPr="00114FCA">
        <w:rPr>
          <w:sz w:val="20"/>
          <w:szCs w:val="20"/>
        </w:rPr>
        <w:t>(</w:t>
      </w:r>
      <w:r w:rsidR="00114FCA" w:rsidRPr="00114FCA">
        <w:rPr>
          <w:i/>
          <w:sz w:val="20"/>
          <w:szCs w:val="20"/>
        </w:rPr>
        <w:t>jei reikia – pabraukti)</w:t>
      </w:r>
      <w:r w:rsidR="00114FCA" w:rsidRPr="00114FCA">
        <w:t xml:space="preserve"> </w:t>
      </w:r>
      <w:r w:rsidR="00114FCA">
        <w:rPr>
          <w:sz w:val="16"/>
          <w:szCs w:val="16"/>
        </w:rPr>
        <w:t xml:space="preserve">                                </w:t>
      </w:r>
      <w:r w:rsidR="00D067E3" w:rsidRPr="00114FCA">
        <w:rPr>
          <w:i/>
          <w:sz w:val="20"/>
          <w:szCs w:val="20"/>
        </w:rPr>
        <w:t xml:space="preserve">(nurodyti serija, numerį)                                     </w:t>
      </w:r>
      <w:r w:rsidR="004A1296">
        <w:rPr>
          <w:i/>
          <w:sz w:val="20"/>
          <w:szCs w:val="20"/>
        </w:rPr>
        <w:t xml:space="preserve">                 </w:t>
      </w:r>
      <w:r w:rsidR="00D067E3" w:rsidRPr="00114FCA">
        <w:rPr>
          <w:i/>
          <w:sz w:val="20"/>
          <w:szCs w:val="20"/>
        </w:rPr>
        <w:t xml:space="preserve">(nurodyti datą)    </w:t>
      </w:r>
    </w:p>
    <w:p w14:paraId="10F96895" w14:textId="77777777" w:rsidR="00D067E3" w:rsidRPr="00114FCA" w:rsidRDefault="00D067E3" w:rsidP="00D067E3">
      <w:pPr>
        <w:jc w:val="both"/>
      </w:pPr>
      <w:r w:rsidRPr="00114FCA">
        <w:t>_________________________________________________________________________________</w:t>
      </w:r>
      <w:r w:rsidR="00057724">
        <w:t>__</w:t>
      </w:r>
    </w:p>
    <w:p w14:paraId="4B2DC770" w14:textId="77777777" w:rsidR="00D067E3" w:rsidRPr="00114FCA" w:rsidRDefault="00D067E3" w:rsidP="00D067E3">
      <w:pPr>
        <w:spacing w:line="360" w:lineRule="auto"/>
        <w:jc w:val="both"/>
        <w:rPr>
          <w:sz w:val="20"/>
          <w:szCs w:val="20"/>
        </w:rPr>
      </w:pPr>
      <w:r w:rsidRPr="00114FCA">
        <w:rPr>
          <w:i/>
          <w:sz w:val="20"/>
          <w:szCs w:val="20"/>
        </w:rPr>
        <w:t xml:space="preserve">                                                           (nurodyti dokumentą išdavusią mokymo įstaigą)                                                 </w:t>
      </w:r>
    </w:p>
    <w:p w14:paraId="3648ED14" w14:textId="77777777" w:rsidR="00D067E3" w:rsidRPr="00114FCA" w:rsidRDefault="00D067E3" w:rsidP="00114FCA">
      <w:pPr>
        <w:jc w:val="both"/>
        <w:rPr>
          <w:sz w:val="20"/>
          <w:szCs w:val="20"/>
        </w:rPr>
      </w:pPr>
      <w:r w:rsidRPr="00114FCA">
        <w:t>apie įgytą ________________________________________________________ profesinę kvalifikaciją</w:t>
      </w:r>
      <w:r w:rsidR="00114FCA">
        <w:t>;</w:t>
      </w:r>
    </w:p>
    <w:p w14:paraId="26BBE67E" w14:textId="77777777" w:rsidR="00D067E3" w:rsidRPr="00114FCA" w:rsidRDefault="00D067E3" w:rsidP="00114FCA">
      <w:pPr>
        <w:jc w:val="both"/>
        <w:rPr>
          <w:sz w:val="20"/>
          <w:szCs w:val="20"/>
        </w:rPr>
      </w:pPr>
      <w:r w:rsidRPr="00114FCA">
        <w:rPr>
          <w:sz w:val="20"/>
          <w:szCs w:val="20"/>
        </w:rPr>
        <w:t xml:space="preserve">                                                     </w:t>
      </w:r>
      <w:r w:rsidRPr="00114FCA">
        <w:rPr>
          <w:i/>
          <w:sz w:val="20"/>
          <w:szCs w:val="20"/>
        </w:rPr>
        <w:t>(įrašyti)</w:t>
      </w:r>
    </w:p>
    <w:p w14:paraId="6303606A" w14:textId="77777777" w:rsidR="00A717ED" w:rsidRDefault="00A717ED" w:rsidP="006C3D9D">
      <w:pPr>
        <w:jc w:val="both"/>
      </w:pPr>
    </w:p>
    <w:p w14:paraId="11863B87" w14:textId="475B1C35" w:rsidR="00F7646F" w:rsidRDefault="00BC6C11" w:rsidP="006C3D9D">
      <w:pPr>
        <w:jc w:val="both"/>
      </w:pPr>
      <w:r>
        <w:t xml:space="preserve">ir  </w:t>
      </w:r>
      <w:r w:rsidR="00717749">
        <w:t>g</w:t>
      </w:r>
      <w:r w:rsidR="00F7646F" w:rsidRPr="00114FCA">
        <w:t>eros praktikos patvirtinimo pažym</w:t>
      </w:r>
      <w:r w:rsidR="003D36A1">
        <w:t>ėjimą</w:t>
      </w:r>
      <w:r w:rsidR="00F7646F" w:rsidRPr="00114FCA">
        <w:t>.</w:t>
      </w:r>
      <w:r w:rsidR="00F7646F">
        <w:t xml:space="preserve"> </w:t>
      </w:r>
    </w:p>
    <w:p w14:paraId="65A67605" w14:textId="77777777" w:rsidR="00F70FEE" w:rsidRDefault="00F70FEE" w:rsidP="00AA577A">
      <w:pPr>
        <w:ind w:firstLine="284"/>
      </w:pPr>
    </w:p>
    <w:p w14:paraId="52966980" w14:textId="33E544A8" w:rsidR="00F7646F" w:rsidRPr="006C3D9D" w:rsidRDefault="00F7646F" w:rsidP="006C3D9D">
      <w:pPr>
        <w:rPr>
          <w:i/>
          <w:sz w:val="20"/>
          <w:szCs w:val="20"/>
        </w:rPr>
      </w:pPr>
      <w:r>
        <w:t>Pažym</w:t>
      </w:r>
      <w:r w:rsidR="00A717ED">
        <w:t>ėjima</w:t>
      </w:r>
      <w:r w:rsidR="00876112">
        <w:t>i</w:t>
      </w:r>
      <w:r>
        <w:t xml:space="preserve"> reikaling</w:t>
      </w:r>
      <w:r w:rsidR="00A717ED">
        <w:t>i</w:t>
      </w:r>
      <w:r>
        <w:t xml:space="preserve"> pateikti ____________________</w:t>
      </w:r>
      <w:r w:rsidR="00F70FEE">
        <w:t>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1900">
        <w:rPr>
          <w:sz w:val="16"/>
          <w:szCs w:val="16"/>
        </w:rPr>
        <w:t xml:space="preserve">                                                    </w:t>
      </w:r>
      <w:r w:rsidRPr="006C3D9D">
        <w:rPr>
          <w:i/>
          <w:sz w:val="20"/>
          <w:szCs w:val="20"/>
        </w:rPr>
        <w:t>(nurodyti šalį)</w:t>
      </w:r>
      <w:r w:rsidR="00A717ED">
        <w:rPr>
          <w:i/>
          <w:sz w:val="20"/>
          <w:szCs w:val="20"/>
        </w:rPr>
        <w:t xml:space="preserve"> </w:t>
      </w:r>
    </w:p>
    <w:p w14:paraId="6F5A44F0" w14:textId="77777777" w:rsidR="00F7646F" w:rsidRPr="00761489" w:rsidRDefault="00F7646F" w:rsidP="00F7646F">
      <w:pPr>
        <w:ind w:left="3888" w:firstLine="1296"/>
        <w:jc w:val="both"/>
        <w:rPr>
          <w:sz w:val="16"/>
          <w:szCs w:val="16"/>
        </w:rPr>
      </w:pPr>
    </w:p>
    <w:p w14:paraId="7513AB89" w14:textId="7D87AC68" w:rsidR="00414AB1" w:rsidRDefault="00F7646F" w:rsidP="00114FCA">
      <w:pPr>
        <w:jc w:val="both"/>
      </w:pPr>
      <w:r>
        <w:t>Pažym</w:t>
      </w:r>
      <w:r w:rsidR="00A717ED">
        <w:t>ėjimu</w:t>
      </w:r>
      <w:r>
        <w:t xml:space="preserve">s prašau išduoti </w:t>
      </w:r>
      <w:r w:rsidRPr="004A0042">
        <w:rPr>
          <w:b/>
        </w:rPr>
        <w:t xml:space="preserve">lietuvių </w:t>
      </w:r>
      <w:r w:rsidR="003900A2" w:rsidRPr="004A0042">
        <w:rPr>
          <w:b/>
        </w:rPr>
        <w:t xml:space="preserve">arba </w:t>
      </w:r>
      <w:r w:rsidRPr="004A0042">
        <w:rPr>
          <w:b/>
        </w:rPr>
        <w:t>anglų</w:t>
      </w:r>
      <w:r w:rsidRPr="004A0042">
        <w:t xml:space="preserve"> kalba</w:t>
      </w:r>
      <w:r w:rsidR="00B25654">
        <w:t>.</w:t>
      </w:r>
      <w:r>
        <w:t xml:space="preserve"> </w:t>
      </w:r>
    </w:p>
    <w:p w14:paraId="0EA8ACD2" w14:textId="01A137C8" w:rsidR="00F7646F" w:rsidRPr="006C3D9D" w:rsidRDefault="00414AB1" w:rsidP="00114FCA">
      <w:pPr>
        <w:jc w:val="both"/>
        <w:rPr>
          <w:i/>
          <w:sz w:val="20"/>
          <w:szCs w:val="20"/>
        </w:rPr>
      </w:pPr>
      <w:bookmarkStart w:id="1" w:name="_Hlk173733328"/>
      <w:r w:rsidRPr="006C3D9D">
        <w:rPr>
          <w:sz w:val="20"/>
          <w:szCs w:val="20"/>
        </w:rPr>
        <w:t xml:space="preserve">                </w:t>
      </w:r>
      <w:r w:rsidR="00114FCA" w:rsidRPr="006C3D9D">
        <w:rPr>
          <w:sz w:val="20"/>
          <w:szCs w:val="20"/>
        </w:rPr>
        <w:t xml:space="preserve">                      </w:t>
      </w:r>
      <w:r w:rsidR="002C1900">
        <w:rPr>
          <w:sz w:val="20"/>
          <w:szCs w:val="20"/>
        </w:rPr>
        <w:t xml:space="preserve">            </w:t>
      </w:r>
      <w:r w:rsidR="00114FCA" w:rsidRPr="006C3D9D">
        <w:rPr>
          <w:sz w:val="20"/>
          <w:szCs w:val="20"/>
        </w:rPr>
        <w:t xml:space="preserve"> </w:t>
      </w:r>
      <w:r w:rsidR="00F7646F" w:rsidRPr="006C3D9D">
        <w:rPr>
          <w:sz w:val="20"/>
          <w:szCs w:val="20"/>
        </w:rPr>
        <w:t>(</w:t>
      </w:r>
      <w:r w:rsidR="00F70FEE" w:rsidRPr="006C3D9D">
        <w:rPr>
          <w:i/>
          <w:sz w:val="20"/>
          <w:szCs w:val="20"/>
        </w:rPr>
        <w:t>reikalingą atsakymą pabraukti)</w:t>
      </w:r>
    </w:p>
    <w:p w14:paraId="77FAA61D" w14:textId="77777777" w:rsidR="00114FCA" w:rsidRPr="006C3D9D" w:rsidRDefault="00114FCA" w:rsidP="00F70FEE">
      <w:pPr>
        <w:jc w:val="both"/>
        <w:rPr>
          <w:sz w:val="20"/>
          <w:szCs w:val="20"/>
        </w:rPr>
      </w:pPr>
    </w:p>
    <w:p w14:paraId="65C39EB8" w14:textId="597DA1D9" w:rsidR="00F7646F" w:rsidRDefault="00F7646F" w:rsidP="00F70FEE">
      <w:pPr>
        <w:jc w:val="both"/>
        <w:rPr>
          <w:b/>
        </w:rPr>
      </w:pPr>
      <w:bookmarkStart w:id="2" w:name="_Hlk173732645"/>
      <w:bookmarkEnd w:id="1"/>
      <w:r w:rsidRPr="00AA577A">
        <w:t>Pažym</w:t>
      </w:r>
      <w:r w:rsidR="00A717ED">
        <w:t>ėjimu</w:t>
      </w:r>
      <w:r w:rsidRPr="00AA577A">
        <w:t xml:space="preserve">s prašau </w:t>
      </w:r>
      <w:r w:rsidRPr="003900A2">
        <w:rPr>
          <w:bCs/>
        </w:rPr>
        <w:t>siųsti</w:t>
      </w:r>
      <w:r w:rsidR="003900A2">
        <w:rPr>
          <w:b/>
        </w:rPr>
        <w:t xml:space="preserve"> </w:t>
      </w:r>
      <w:r w:rsidR="003900A2" w:rsidRPr="004A0042">
        <w:rPr>
          <w:b/>
        </w:rPr>
        <w:t>el. paštu</w:t>
      </w:r>
      <w:r w:rsidR="00114FCA">
        <w:rPr>
          <w:b/>
        </w:rPr>
        <w:t>:</w:t>
      </w:r>
      <w:r w:rsidRPr="00AA577A">
        <w:rPr>
          <w:b/>
        </w:rPr>
        <w:t xml:space="preserve"> </w:t>
      </w:r>
    </w:p>
    <w:p w14:paraId="2F20BDF8" w14:textId="77777777" w:rsidR="00F7646F" w:rsidRPr="00FD6B9B" w:rsidRDefault="00F7646F" w:rsidP="00F70FEE">
      <w:pPr>
        <w:jc w:val="both"/>
      </w:pPr>
      <w:r>
        <w:t>_____________________________________________________________________________</w:t>
      </w:r>
      <w:r w:rsidR="00AA577A">
        <w:t>_____</w:t>
      </w:r>
    </w:p>
    <w:p w14:paraId="16249F99" w14:textId="60DE5FB9" w:rsidR="006F79D7" w:rsidRPr="00FD6B9B" w:rsidRDefault="00114FCA" w:rsidP="006F79D7">
      <w:pPr>
        <w:tabs>
          <w:tab w:val="left" w:pos="3828"/>
          <w:tab w:val="left" w:pos="4253"/>
          <w:tab w:val="left" w:pos="4536"/>
        </w:tabs>
        <w:jc w:val="both"/>
      </w:pPr>
      <w:r w:rsidRPr="006C3D9D">
        <w:rPr>
          <w:i/>
          <w:sz w:val="20"/>
          <w:szCs w:val="20"/>
        </w:rPr>
        <w:t xml:space="preserve">                                              </w:t>
      </w:r>
    </w:p>
    <w:p w14:paraId="160B7585" w14:textId="77777777" w:rsidR="00114FCA" w:rsidRPr="00FD6B9B" w:rsidRDefault="00114FCA" w:rsidP="00114FCA">
      <w:pPr>
        <w:jc w:val="both"/>
      </w:pPr>
      <w:r>
        <w:t>__________________________________________________________________________________</w:t>
      </w:r>
      <w:bookmarkEnd w:id="2"/>
    </w:p>
    <w:p w14:paraId="50A826FD" w14:textId="305326C6" w:rsidR="00F70FEE" w:rsidRDefault="00114FCA" w:rsidP="00F70FEE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  <w:r w:rsidRPr="006C3D9D">
        <w:rPr>
          <w:i/>
          <w:sz w:val="20"/>
          <w:szCs w:val="20"/>
        </w:rPr>
        <w:t>(Pastaba: J</w:t>
      </w:r>
      <w:r w:rsidR="00F70FEE" w:rsidRPr="006C3D9D">
        <w:rPr>
          <w:i/>
          <w:sz w:val="20"/>
          <w:szCs w:val="20"/>
        </w:rPr>
        <w:t>ei kitos šalies kompetentinga institucija reikalauja pažym</w:t>
      </w:r>
      <w:r w:rsidR="007C6FEE">
        <w:rPr>
          <w:i/>
          <w:sz w:val="20"/>
          <w:szCs w:val="20"/>
        </w:rPr>
        <w:t>ėjim</w:t>
      </w:r>
      <w:r w:rsidR="00CA5DE5">
        <w:rPr>
          <w:i/>
          <w:sz w:val="20"/>
          <w:szCs w:val="20"/>
        </w:rPr>
        <w:t>us</w:t>
      </w:r>
      <w:r w:rsidR="00F70FEE" w:rsidRPr="006C3D9D">
        <w:rPr>
          <w:i/>
          <w:sz w:val="20"/>
          <w:szCs w:val="20"/>
        </w:rPr>
        <w:t xml:space="preserve"> tiesiogiai gauti iš Tarnybos, nurodyti tą instituciją ir jos </w:t>
      </w:r>
      <w:r w:rsidR="003D36A1">
        <w:rPr>
          <w:i/>
          <w:sz w:val="20"/>
          <w:szCs w:val="20"/>
        </w:rPr>
        <w:t>el. paštą</w:t>
      </w:r>
      <w:r w:rsidRPr="006C3D9D">
        <w:rPr>
          <w:i/>
          <w:sz w:val="20"/>
          <w:szCs w:val="20"/>
        </w:rPr>
        <w:t>.</w:t>
      </w:r>
      <w:r w:rsidR="00F70FEE" w:rsidRPr="006C3D9D">
        <w:rPr>
          <w:i/>
          <w:sz w:val="20"/>
          <w:szCs w:val="20"/>
        </w:rPr>
        <w:t>)</w:t>
      </w:r>
    </w:p>
    <w:p w14:paraId="05DBD7DC" w14:textId="77777777" w:rsidR="009C5708" w:rsidRDefault="009C5708" w:rsidP="00F70FEE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</w:rPr>
      </w:pPr>
    </w:p>
    <w:p w14:paraId="6837F99B" w14:textId="52227B58" w:rsidR="009C5708" w:rsidRPr="00B25654" w:rsidRDefault="009C5708" w:rsidP="00F70FEE">
      <w:pPr>
        <w:tabs>
          <w:tab w:val="left" w:pos="3828"/>
          <w:tab w:val="left" w:pos="4253"/>
          <w:tab w:val="left" w:pos="4536"/>
        </w:tabs>
        <w:jc w:val="both"/>
        <w:rPr>
          <w:iCs/>
        </w:rPr>
      </w:pPr>
      <w:r w:rsidRPr="00B25654">
        <w:rPr>
          <w:iCs/>
        </w:rPr>
        <w:t>Pageidauju</w:t>
      </w:r>
      <w:r w:rsidR="00B25654">
        <w:rPr>
          <w:iCs/>
        </w:rPr>
        <w:t xml:space="preserve"> </w:t>
      </w:r>
      <w:r w:rsidRPr="00B25654">
        <w:rPr>
          <w:iCs/>
        </w:rPr>
        <w:t xml:space="preserve">gauti </w:t>
      </w:r>
      <w:r w:rsidR="00B25654">
        <w:rPr>
          <w:iCs/>
        </w:rPr>
        <w:t>elektroninio dokumento nuorašą</w:t>
      </w:r>
      <w:r w:rsidRPr="00B25654">
        <w:rPr>
          <w:iCs/>
        </w:rPr>
        <w:t xml:space="preserve"> </w:t>
      </w:r>
      <w:r w:rsidRPr="00B25654">
        <w:rPr>
          <w:b/>
          <w:bCs/>
          <w:iCs/>
        </w:rPr>
        <w:t>paštu</w:t>
      </w:r>
      <w:r w:rsidRPr="00B25654">
        <w:rPr>
          <w:iCs/>
        </w:rPr>
        <w:t xml:space="preserve"> arba </w:t>
      </w:r>
      <w:r w:rsidRPr="00B25654">
        <w:rPr>
          <w:b/>
          <w:bCs/>
          <w:iCs/>
        </w:rPr>
        <w:t>atvykus į tarnybą</w:t>
      </w:r>
    </w:p>
    <w:p w14:paraId="7C63DB19" w14:textId="6A0D6504" w:rsidR="009C5708" w:rsidRPr="0000237A" w:rsidRDefault="00B25654" w:rsidP="009C5708">
      <w:pPr>
        <w:rPr>
          <w:i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</w:t>
      </w:r>
      <w:r w:rsidR="009C5708" w:rsidRPr="0000237A">
        <w:rPr>
          <w:i/>
          <w:sz w:val="20"/>
          <w:szCs w:val="20"/>
        </w:rPr>
        <w:t>(reikalingą atsakymą pabraukti)</w:t>
      </w:r>
    </w:p>
    <w:p w14:paraId="2D557E64" w14:textId="323D8F94" w:rsidR="002C1900" w:rsidRPr="002C1900" w:rsidRDefault="002C1900" w:rsidP="002C1900">
      <w:pPr>
        <w:jc w:val="center"/>
        <w:rPr>
          <w:i/>
          <w:sz w:val="22"/>
          <w:szCs w:val="22"/>
        </w:rPr>
      </w:pPr>
      <w:r w:rsidRPr="002C1900">
        <w:rPr>
          <w:noProof/>
        </w:rPr>
        <w:drawing>
          <wp:inline distT="0" distB="0" distL="0" distR="0" wp14:anchorId="4FA07027" wp14:editId="21D67E0E">
            <wp:extent cx="6390005" cy="175260"/>
            <wp:effectExtent l="0" t="0" r="0" b="0"/>
            <wp:docPr id="3094384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90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nurodyti adresą, kuriuo reikia siųsti elektroninio dokumento nuorašą</w:t>
      </w:r>
      <w:r w:rsidRPr="002C1900">
        <w:rPr>
          <w:i/>
          <w:sz w:val="22"/>
          <w:szCs w:val="22"/>
        </w:rPr>
        <w:t>)</w:t>
      </w:r>
    </w:p>
    <w:p w14:paraId="6DBEA75B" w14:textId="4E450D5A" w:rsidR="00B25654" w:rsidRPr="00B25654" w:rsidRDefault="00B25654" w:rsidP="00B25654">
      <w:pPr>
        <w:rPr>
          <w:i/>
          <w:sz w:val="22"/>
          <w:szCs w:val="22"/>
        </w:rPr>
      </w:pPr>
      <w:r w:rsidRPr="00B25654">
        <w:rPr>
          <w:i/>
          <w:sz w:val="22"/>
          <w:szCs w:val="22"/>
        </w:rPr>
        <w:t xml:space="preserve">                                     </w:t>
      </w:r>
    </w:p>
    <w:p w14:paraId="1DD935DC" w14:textId="049F3C71" w:rsidR="009C5708" w:rsidRPr="009C5708" w:rsidRDefault="00B25654" w:rsidP="00B25654">
      <w:pPr>
        <w:rPr>
          <w:i/>
          <w:sz w:val="22"/>
          <w:szCs w:val="22"/>
        </w:rPr>
      </w:pPr>
      <w:r w:rsidRPr="00B25654">
        <w:rPr>
          <w:i/>
          <w:sz w:val="22"/>
          <w:szCs w:val="22"/>
        </w:rPr>
        <w:t>____________________________________________________________________________</w:t>
      </w:r>
    </w:p>
    <w:p w14:paraId="7982B209" w14:textId="77777777" w:rsidR="00117077" w:rsidRDefault="00117077" w:rsidP="00117077">
      <w:pPr>
        <w:jc w:val="both"/>
        <w:rPr>
          <w:b/>
          <w:i/>
        </w:rPr>
      </w:pPr>
    </w:p>
    <w:p w14:paraId="644FB39D" w14:textId="25F90802" w:rsidR="00835070" w:rsidRDefault="00F7646F" w:rsidP="00117077">
      <w:pPr>
        <w:jc w:val="both"/>
      </w:pPr>
      <w:r w:rsidRPr="003B12DF">
        <w:rPr>
          <w:b/>
          <w:i/>
        </w:rPr>
        <w:t>Pastaba</w:t>
      </w:r>
      <w:r w:rsidRPr="003B12DF">
        <w:t xml:space="preserve">. </w:t>
      </w:r>
      <w:r w:rsidRPr="00BD1198">
        <w:rPr>
          <w:i/>
          <w:iCs/>
        </w:rPr>
        <w:t xml:space="preserve">Teikiant prašymą </w:t>
      </w:r>
      <w:r w:rsidR="00FD5071" w:rsidRPr="00BD1198">
        <w:rPr>
          <w:i/>
          <w:iCs/>
        </w:rPr>
        <w:t>pa</w:t>
      </w:r>
      <w:r w:rsidRPr="00BD1198">
        <w:rPr>
          <w:i/>
          <w:iCs/>
        </w:rPr>
        <w:t xml:space="preserve">kartotinai, </w:t>
      </w:r>
      <w:r w:rsidR="006004F5" w:rsidRPr="00BD1198">
        <w:rPr>
          <w:i/>
          <w:iCs/>
        </w:rPr>
        <w:t xml:space="preserve">pridedamų </w:t>
      </w:r>
      <w:r w:rsidRPr="00BD1198">
        <w:rPr>
          <w:i/>
          <w:iCs/>
        </w:rPr>
        <w:t>dokumentų</w:t>
      </w:r>
      <w:r w:rsidR="00437C8B" w:rsidRPr="00BD1198">
        <w:rPr>
          <w:i/>
          <w:iCs/>
        </w:rPr>
        <w:t xml:space="preserve"> </w:t>
      </w:r>
      <w:r w:rsidRPr="00BD1198">
        <w:rPr>
          <w:i/>
          <w:iCs/>
        </w:rPr>
        <w:t xml:space="preserve">pateikti nereikia. </w:t>
      </w:r>
      <w:r w:rsidR="00437C8B" w:rsidRPr="00BD1198">
        <w:rPr>
          <w:i/>
          <w:iCs/>
        </w:rPr>
        <w:t>Pažymą (-</w:t>
      </w:r>
      <w:proofErr w:type="spellStart"/>
      <w:r w:rsidR="00437C8B" w:rsidRPr="00BD1198">
        <w:rPr>
          <w:i/>
          <w:iCs/>
        </w:rPr>
        <w:t>as</w:t>
      </w:r>
      <w:proofErr w:type="spellEnd"/>
      <w:r w:rsidR="00437C8B" w:rsidRPr="00BD1198">
        <w:rPr>
          <w:i/>
          <w:iCs/>
        </w:rPr>
        <w:t>) iš darbovietės apie profesinę patirtį ir trukmę reikia pateikti, jei anksčiau teikta pažyma – senesn</w:t>
      </w:r>
      <w:r w:rsidR="00C62636">
        <w:rPr>
          <w:i/>
          <w:iCs/>
        </w:rPr>
        <w:t>ė</w:t>
      </w:r>
      <w:r w:rsidR="00437C8B" w:rsidRPr="00BD1198">
        <w:rPr>
          <w:i/>
          <w:iCs/>
        </w:rPr>
        <w:t xml:space="preserve"> nei 3 mėn.</w:t>
      </w:r>
      <w:r w:rsidR="00437C8B" w:rsidRPr="003B12DF">
        <w:t xml:space="preserve"> </w:t>
      </w:r>
    </w:p>
    <w:p w14:paraId="3690CAEF" w14:textId="77777777" w:rsidR="00117077" w:rsidRDefault="00117077" w:rsidP="00835070">
      <w:pPr>
        <w:tabs>
          <w:tab w:val="left" w:leader="underscore" w:pos="8902"/>
        </w:tabs>
        <w:jc w:val="both"/>
      </w:pPr>
      <w:bookmarkStart w:id="3" w:name="_Hlk171583329"/>
    </w:p>
    <w:p w14:paraId="6D284998" w14:textId="03CEFB71" w:rsidR="00835070" w:rsidRPr="00A85C07" w:rsidRDefault="00835070" w:rsidP="00835070">
      <w:pPr>
        <w:tabs>
          <w:tab w:val="left" w:leader="underscore" w:pos="8902"/>
        </w:tabs>
        <w:jc w:val="both"/>
      </w:pPr>
      <w:r w:rsidRPr="00A85C07">
        <w:t xml:space="preserve">Aš, </w:t>
      </w:r>
      <w:r w:rsidRPr="00A85C07">
        <w:tab/>
        <w:t>,</w:t>
      </w:r>
    </w:p>
    <w:p w14:paraId="3D9C3C03" w14:textId="77777777" w:rsidR="00835070" w:rsidRPr="00835070" w:rsidRDefault="00835070" w:rsidP="00835070">
      <w:pPr>
        <w:jc w:val="center"/>
        <w:rPr>
          <w:i/>
          <w:sz w:val="20"/>
        </w:rPr>
      </w:pPr>
      <w:bookmarkStart w:id="4" w:name="_Hlk171591117"/>
      <w:r w:rsidRPr="00835070">
        <w:rPr>
          <w:i/>
          <w:sz w:val="20"/>
        </w:rPr>
        <w:t>(pareiškėjo arba įgaliotojo asmens  vardas ir pavardė)</w:t>
      </w:r>
    </w:p>
    <w:p w14:paraId="0F845BAD" w14:textId="0044B832" w:rsidR="003D36A1" w:rsidRDefault="00835070" w:rsidP="00835070">
      <w:pPr>
        <w:jc w:val="both"/>
      </w:pPr>
      <w:bookmarkStart w:id="5" w:name="_Hlk171583026"/>
      <w:bookmarkEnd w:id="4"/>
      <w:r>
        <w:t>p</w:t>
      </w:r>
      <w:r w:rsidRPr="00A85C07">
        <w:t>atvirtinu, kad p</w:t>
      </w:r>
      <w:r w:rsidR="003D36A1">
        <w:t xml:space="preserve">rašyme </w:t>
      </w:r>
      <w:r w:rsidRPr="00A85C07">
        <w:t>pateikti duomenys yra teisingi</w:t>
      </w:r>
      <w:r w:rsidR="003D36A1">
        <w:t xml:space="preserve"> ir yra sumokėta nustatyto dydžio valstybės rinkliava</w:t>
      </w:r>
      <w:r w:rsidR="00A717ED">
        <w:t>.</w:t>
      </w:r>
      <w:r w:rsidR="003D36A1">
        <w:t xml:space="preserve"> </w:t>
      </w:r>
    </w:p>
    <w:bookmarkEnd w:id="3"/>
    <w:p w14:paraId="029F2AED" w14:textId="77777777" w:rsidR="003D36A1" w:rsidRDefault="003D36A1" w:rsidP="00835070">
      <w:pPr>
        <w:jc w:val="both"/>
      </w:pPr>
    </w:p>
    <w:p w14:paraId="7CD73B2D" w14:textId="1465989B" w:rsidR="003D36A1" w:rsidRPr="00A717ED" w:rsidRDefault="00A717ED" w:rsidP="00835070">
      <w:pPr>
        <w:jc w:val="both"/>
        <w:rPr>
          <w:i/>
          <w:iCs/>
        </w:rPr>
      </w:pPr>
      <w:r w:rsidRPr="00A717ED">
        <w:rPr>
          <w:b/>
          <w:bCs/>
          <w:i/>
          <w:iCs/>
        </w:rPr>
        <w:t>Pastaba.</w:t>
      </w:r>
      <w:r w:rsidRPr="00A717ED">
        <w:rPr>
          <w:i/>
          <w:iCs/>
        </w:rPr>
        <w:t xml:space="preserve"> </w:t>
      </w:r>
      <w:r w:rsidR="003D36A1" w:rsidRPr="00A717ED">
        <w:rPr>
          <w:i/>
          <w:iCs/>
        </w:rPr>
        <w:t>Mokėti reikia į Valstybinės mokesčių inspekcijos sąskaitą Nr. LT24 7300 0101 1239 4300,  „Swedbank“, mokėjimo kodas 5754. Valstybės rinkliavos dydis – </w:t>
      </w:r>
      <w:r w:rsidR="003D36A1" w:rsidRPr="00A717ED">
        <w:rPr>
          <w:b/>
          <w:bCs/>
          <w:i/>
          <w:iCs/>
        </w:rPr>
        <w:t>22 €</w:t>
      </w:r>
      <w:r w:rsidR="003D36A1" w:rsidRPr="00A717ED">
        <w:rPr>
          <w:i/>
          <w:iCs/>
        </w:rPr>
        <w:t>.</w:t>
      </w:r>
    </w:p>
    <w:bookmarkEnd w:id="5"/>
    <w:p w14:paraId="59A78017" w14:textId="77777777" w:rsidR="00F70FEE" w:rsidRDefault="00F70FEE" w:rsidP="00414AB1">
      <w:pPr>
        <w:ind w:firstLine="284"/>
        <w:jc w:val="both"/>
      </w:pPr>
    </w:p>
    <w:p w14:paraId="09E9E1B4" w14:textId="77777777" w:rsidR="00414AB1" w:rsidRPr="004657C1" w:rsidRDefault="00414AB1" w:rsidP="004657C1">
      <w:pPr>
        <w:jc w:val="both"/>
      </w:pPr>
      <w:r w:rsidRPr="004657C1">
        <w:t>PRIDEDAMA:</w:t>
      </w:r>
    </w:p>
    <w:p w14:paraId="421084BD" w14:textId="776DC454" w:rsidR="004657C1" w:rsidRPr="004657C1" w:rsidRDefault="008B2928" w:rsidP="004657C1">
      <w:pPr>
        <w:jc w:val="both"/>
        <w:rPr>
          <w:i/>
        </w:rPr>
      </w:pPr>
      <w:r>
        <w:rPr>
          <w:b/>
          <w:i/>
        </w:rPr>
        <w:t>*</w:t>
      </w:r>
      <w:r w:rsidR="004657C1" w:rsidRPr="004657C1">
        <w:rPr>
          <w:b/>
          <w:i/>
        </w:rPr>
        <w:t>Pastaba:</w:t>
      </w:r>
      <w:r w:rsidR="00051854" w:rsidRPr="00051854">
        <w:rPr>
          <w:iCs/>
        </w:rPr>
        <w:t xml:space="preserve"> </w:t>
      </w:r>
      <w:r w:rsidR="00051854" w:rsidRPr="0046387C">
        <w:rPr>
          <w:i/>
        </w:rPr>
        <w:t>Jei per pastaruosius 5 metus Tarnybai buvote pateikęs savo profesinę kvalifikaciją patvirtinančius dokumentus</w:t>
      </w:r>
      <w:r w:rsidR="00051854" w:rsidRPr="0046387C">
        <w:rPr>
          <w:i/>
          <w:color w:val="000000"/>
          <w:lang w:eastAsia="en-US"/>
        </w:rPr>
        <w:t>, pakartotinai jų pateikti nereikia</w:t>
      </w:r>
      <w:r w:rsidR="004657C1" w:rsidRPr="004657C1">
        <w:rPr>
          <w:i/>
        </w:rPr>
        <w:t>.</w:t>
      </w:r>
    </w:p>
    <w:p w14:paraId="2E38A380" w14:textId="77777777" w:rsidR="004657C1" w:rsidRPr="004657C1" w:rsidRDefault="004657C1" w:rsidP="004657C1">
      <w:pPr>
        <w:jc w:val="both"/>
        <w:rPr>
          <w:sz w:val="20"/>
          <w:szCs w:val="20"/>
        </w:rPr>
      </w:pPr>
    </w:p>
    <w:p w14:paraId="6A1BB0EE" w14:textId="34B3D33A" w:rsidR="004657C1" w:rsidRDefault="004657C1" w:rsidP="004657C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</w:t>
      </w:r>
      <w:r w:rsidRPr="006C3D9D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žymėti </w:t>
      </w:r>
      <w:r w:rsidRPr="00FE1316">
        <w:rPr>
          <w:b/>
          <w:sz w:val="20"/>
          <w:szCs w:val="20"/>
        </w:rPr>
        <w:t>X</w:t>
      </w:r>
      <w:r w:rsidRPr="006C3D9D">
        <w:rPr>
          <w:i/>
          <w:sz w:val="20"/>
          <w:szCs w:val="20"/>
        </w:rPr>
        <w:t>)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911E3" w14:paraId="06ED946C" w14:textId="77777777" w:rsidTr="0006172C">
        <w:trPr>
          <w:cantSplit/>
          <w:trHeight w:val="30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0C1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070932C6" w14:textId="1698E43E" w:rsidR="00414AB1" w:rsidRPr="005911E3" w:rsidRDefault="00414AB1" w:rsidP="0006172C">
            <w:pPr>
              <w:jc w:val="both"/>
            </w:pPr>
            <w:r w:rsidRPr="005911E3">
              <w:t>asmens tapatybę patvirtinančio dokumento kopija;</w:t>
            </w:r>
          </w:p>
        </w:tc>
      </w:tr>
      <w:tr w:rsidR="00414AB1" w:rsidRPr="005911E3" w14:paraId="49E5FFD9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576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11B43871" w14:textId="40979C7C" w:rsidR="00414AB1" w:rsidRPr="005911E3" w:rsidRDefault="00414AB1" w:rsidP="0006172C">
            <w:pPr>
              <w:jc w:val="both"/>
            </w:pPr>
            <w:r w:rsidRPr="005911E3">
              <w:t>pavardės keitimą patvirtinančio dokumento kopija</w:t>
            </w:r>
            <w:r w:rsidR="003B11BA" w:rsidRPr="005911E3">
              <w:t xml:space="preserve"> (jeigu keitėsi)</w:t>
            </w:r>
            <w:r w:rsidRPr="005911E3">
              <w:t>;</w:t>
            </w:r>
          </w:p>
        </w:tc>
      </w:tr>
      <w:tr w:rsidR="00414AB1" w:rsidRPr="005911E3" w14:paraId="0FDDE31D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A1B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2ED3D6A2" w14:textId="45885BA6" w:rsidR="00414AB1" w:rsidRPr="005911E3" w:rsidRDefault="00414AB1" w:rsidP="0006172C">
            <w:pPr>
              <w:jc w:val="both"/>
            </w:pPr>
            <w:r w:rsidRPr="005911E3">
              <w:t>diplomo kopija</w:t>
            </w:r>
            <w:r w:rsidR="008B2928">
              <w:t>*</w:t>
            </w:r>
            <w:r w:rsidRPr="005911E3">
              <w:t>;</w:t>
            </w:r>
          </w:p>
        </w:tc>
      </w:tr>
      <w:tr w:rsidR="00414AB1" w:rsidRPr="005911E3" w14:paraId="26C1F6F9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A66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15F65906" w14:textId="1B30CB65" w:rsidR="00414AB1" w:rsidRPr="005911E3" w:rsidRDefault="00414AB1" w:rsidP="0006172C">
            <w:pPr>
              <w:jc w:val="both"/>
            </w:pPr>
            <w:r w:rsidRPr="005911E3">
              <w:t>internatūros pažymėjimo kopija</w:t>
            </w:r>
            <w:r w:rsidR="008B2928">
              <w:t>*</w:t>
            </w:r>
          </w:p>
        </w:tc>
      </w:tr>
    </w:tbl>
    <w:p w14:paraId="7A2C8658" w14:textId="6A0FA61F" w:rsidR="00414AB1" w:rsidRPr="005911E3" w:rsidRDefault="00E01FDE" w:rsidP="00414AB1">
      <w:pPr>
        <w:rPr>
          <w:color w:val="000000"/>
        </w:rPr>
      </w:pPr>
      <w:r w:rsidRPr="005911E3">
        <w:rPr>
          <w:color w:val="000000"/>
        </w:rPr>
        <w:t>(pateikia</w:t>
      </w:r>
      <w:r w:rsidR="00B73946" w:rsidRPr="005911E3">
        <w:rPr>
          <w:color w:val="000000"/>
        </w:rPr>
        <w:t>ma, kai įgyta medicinos gydytojo ar gydytojo odontologo profesinė kvalifikacija</w:t>
      </w:r>
      <w:r w:rsidRPr="005911E3">
        <w:rPr>
          <w:color w:val="000000"/>
        </w:rPr>
        <w:t>);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911E3" w14:paraId="146B1FD1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0A5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1CF8EB64" w14:textId="6B7E34A4" w:rsidR="00414AB1" w:rsidRPr="005911E3" w:rsidRDefault="00414AB1" w:rsidP="005E5407">
            <w:pPr>
              <w:jc w:val="both"/>
            </w:pPr>
            <w:r w:rsidRPr="005911E3">
              <w:t>profesinės kvalifikacijos pažymėjimo kopija</w:t>
            </w:r>
            <w:r w:rsidR="005E5407" w:rsidRPr="005911E3">
              <w:t xml:space="preserve"> (jei reikia)</w:t>
            </w:r>
            <w:r w:rsidR="008B2928">
              <w:t>*</w:t>
            </w:r>
            <w:r w:rsidRPr="005911E3">
              <w:t>;</w:t>
            </w:r>
          </w:p>
        </w:tc>
      </w:tr>
      <w:tr w:rsidR="00414AB1" w:rsidRPr="005911E3" w14:paraId="500F3FA4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7CC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284A93A7" w14:textId="63B67767" w:rsidR="00414AB1" w:rsidRPr="005911E3" w:rsidRDefault="00414AB1" w:rsidP="00414AB1">
            <w:pPr>
              <w:jc w:val="both"/>
            </w:pPr>
            <w:r w:rsidRPr="005911E3">
              <w:t>rezidentūros pažymėjimo kopija</w:t>
            </w:r>
            <w:r w:rsidR="008B2928">
              <w:t>*</w:t>
            </w:r>
          </w:p>
        </w:tc>
      </w:tr>
    </w:tbl>
    <w:p w14:paraId="7409457A" w14:textId="68B0DBAA" w:rsidR="00414AB1" w:rsidRPr="005911E3" w:rsidRDefault="00E01FDE" w:rsidP="00414AB1">
      <w:pPr>
        <w:rPr>
          <w:color w:val="000000"/>
        </w:rPr>
      </w:pPr>
      <w:r w:rsidRPr="005911E3">
        <w:rPr>
          <w:color w:val="000000"/>
        </w:rPr>
        <w:t>(pateikia</w:t>
      </w:r>
      <w:r w:rsidR="00B73946" w:rsidRPr="005911E3">
        <w:rPr>
          <w:color w:val="000000"/>
        </w:rPr>
        <w:t>ma, kai įgyta</w:t>
      </w:r>
      <w:r w:rsidRPr="005911E3">
        <w:rPr>
          <w:color w:val="000000"/>
        </w:rPr>
        <w:t xml:space="preserve"> gydytoj</w:t>
      </w:r>
      <w:r w:rsidR="00B73946" w:rsidRPr="005911E3">
        <w:rPr>
          <w:color w:val="000000"/>
        </w:rPr>
        <w:t>o</w:t>
      </w:r>
      <w:r w:rsidRPr="005911E3">
        <w:rPr>
          <w:color w:val="000000"/>
        </w:rPr>
        <w:t xml:space="preserve"> specialist</w:t>
      </w:r>
      <w:r w:rsidR="00B73946" w:rsidRPr="005911E3">
        <w:rPr>
          <w:color w:val="000000"/>
        </w:rPr>
        <w:t>o ar</w:t>
      </w:r>
      <w:r w:rsidRPr="005911E3">
        <w:rPr>
          <w:color w:val="000000"/>
        </w:rPr>
        <w:t xml:space="preserve"> gydytojai odontolog</w:t>
      </w:r>
      <w:r w:rsidR="00B73946" w:rsidRPr="005911E3">
        <w:rPr>
          <w:color w:val="000000"/>
        </w:rPr>
        <w:t>o</w:t>
      </w:r>
      <w:r w:rsidRPr="005911E3">
        <w:rPr>
          <w:color w:val="000000"/>
        </w:rPr>
        <w:t xml:space="preserve"> specialist</w:t>
      </w:r>
      <w:r w:rsidR="00B73946" w:rsidRPr="005911E3">
        <w:rPr>
          <w:color w:val="000000"/>
        </w:rPr>
        <w:t>o profesinė kvalifikacija</w:t>
      </w:r>
      <w:r w:rsidRPr="005911E3">
        <w:rPr>
          <w:color w:val="000000"/>
        </w:rPr>
        <w:t>);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911E3" w14:paraId="4BDAA816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D6D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04304BDA" w14:textId="7564EF31" w:rsidR="00414AB1" w:rsidRPr="005911E3" w:rsidRDefault="00414AB1" w:rsidP="0006172C">
            <w:pPr>
              <w:ind w:right="-766"/>
              <w:jc w:val="both"/>
              <w:rPr>
                <w:highlight w:val="yellow"/>
              </w:rPr>
            </w:pPr>
            <w:r w:rsidRPr="005911E3">
              <w:t xml:space="preserve">kito </w:t>
            </w:r>
            <w:r w:rsidR="003B11BA" w:rsidRPr="005911E3">
              <w:t>papildomo</w:t>
            </w:r>
            <w:r w:rsidRPr="005911E3">
              <w:t xml:space="preserve"> profesinę kvalifikaciją patvirtinančio dokumento kopija</w:t>
            </w:r>
            <w:r w:rsidR="00E01FDE" w:rsidRPr="005911E3">
              <w:t xml:space="preserve"> (jei toks yra)</w:t>
            </w:r>
            <w:r w:rsidR="008B2928">
              <w:t>*</w:t>
            </w:r>
            <w:r w:rsidR="003B11BA" w:rsidRPr="005911E3">
              <w:t>;</w:t>
            </w:r>
          </w:p>
        </w:tc>
      </w:tr>
      <w:tr w:rsidR="00414AB1" w:rsidRPr="005911E3" w14:paraId="48142C69" w14:textId="77777777" w:rsidTr="0006172C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3B9" w14:textId="77777777" w:rsidR="00414AB1" w:rsidRPr="005911E3" w:rsidRDefault="00414AB1" w:rsidP="0006172C"/>
        </w:tc>
        <w:tc>
          <w:tcPr>
            <w:tcW w:w="9540" w:type="dxa"/>
            <w:tcBorders>
              <w:left w:val="single" w:sz="4" w:space="0" w:color="auto"/>
            </w:tcBorders>
          </w:tcPr>
          <w:p w14:paraId="6BD43C24" w14:textId="646287D0" w:rsidR="00414AB1" w:rsidRPr="005911E3" w:rsidRDefault="004A1296" w:rsidP="0006172C">
            <w:pPr>
              <w:jc w:val="both"/>
            </w:pPr>
            <w:r w:rsidRPr="005911E3">
              <w:t>pažyma (-</w:t>
            </w:r>
            <w:proofErr w:type="spellStart"/>
            <w:r w:rsidRPr="005911E3">
              <w:t>os</w:t>
            </w:r>
            <w:proofErr w:type="spellEnd"/>
            <w:r w:rsidRPr="005911E3">
              <w:t>) iš darbovietės apie profesinę patirtį ir trukmę</w:t>
            </w:r>
          </w:p>
        </w:tc>
      </w:tr>
    </w:tbl>
    <w:p w14:paraId="48F89162" w14:textId="24A21BB3" w:rsidR="00272B68" w:rsidRDefault="004A1296" w:rsidP="004A1296">
      <w:pPr>
        <w:rPr>
          <w:color w:val="000000"/>
        </w:rPr>
      </w:pPr>
      <w:r w:rsidRPr="005911E3">
        <w:rPr>
          <w:color w:val="000000"/>
        </w:rPr>
        <w:t xml:space="preserve">(pateikiama, jei asmens profesija – gydytojas, </w:t>
      </w:r>
      <w:r w:rsidR="00437C8B" w:rsidRPr="005911E3">
        <w:rPr>
          <w:color w:val="000000"/>
        </w:rPr>
        <w:t xml:space="preserve">gydytojas </w:t>
      </w:r>
      <w:r w:rsidRPr="005911E3">
        <w:rPr>
          <w:color w:val="000000"/>
        </w:rPr>
        <w:t>odontologas, slaugytojas, akušeris, o formalios kvalifikacijos įrodymas išduotas iki 2004 m. gegužės 1 d.)</w:t>
      </w:r>
      <w:r w:rsidR="00835070" w:rsidRPr="005911E3">
        <w:rPr>
          <w:color w:val="000000"/>
        </w:rPr>
        <w:t>;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835070" w:rsidRPr="004A1296" w14:paraId="5CB443DA" w14:textId="77777777" w:rsidTr="009D4024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6F7" w14:textId="77777777" w:rsidR="00835070" w:rsidRPr="004A1296" w:rsidRDefault="00835070" w:rsidP="009D4024"/>
        </w:tc>
        <w:tc>
          <w:tcPr>
            <w:tcW w:w="9540" w:type="dxa"/>
            <w:tcBorders>
              <w:left w:val="single" w:sz="4" w:space="0" w:color="auto"/>
            </w:tcBorders>
          </w:tcPr>
          <w:p w14:paraId="6D6527C9" w14:textId="4FB5918F" w:rsidR="00835070" w:rsidRPr="00835070" w:rsidRDefault="002222BD" w:rsidP="009D4024">
            <w:pPr>
              <w:jc w:val="both"/>
              <w:rPr>
                <w:bCs/>
              </w:rPr>
            </w:pPr>
            <w:r>
              <w:rPr>
                <w:bCs/>
              </w:rPr>
              <w:t>į</w:t>
            </w:r>
            <w:r w:rsidR="00835070" w:rsidRPr="00835070">
              <w:rPr>
                <w:bCs/>
              </w:rPr>
              <w:t>galiojimas, jei paraišką ir dokumentus pateikia įgaliotasis asmuo.</w:t>
            </w:r>
          </w:p>
        </w:tc>
      </w:tr>
    </w:tbl>
    <w:p w14:paraId="7D6673E6" w14:textId="77777777" w:rsidR="004A1296" w:rsidRDefault="004A1296" w:rsidP="00F7646F">
      <w:pPr>
        <w:jc w:val="both"/>
        <w:rPr>
          <w:sz w:val="20"/>
          <w:szCs w:val="20"/>
        </w:rPr>
      </w:pPr>
    </w:p>
    <w:p w14:paraId="2CA4E960" w14:textId="77777777" w:rsidR="00117077" w:rsidRDefault="00117077" w:rsidP="00F7646F">
      <w:pPr>
        <w:jc w:val="both"/>
        <w:rPr>
          <w:sz w:val="20"/>
          <w:szCs w:val="20"/>
        </w:rPr>
      </w:pPr>
    </w:p>
    <w:p w14:paraId="3D8466A0" w14:textId="77777777" w:rsidR="00430668" w:rsidRDefault="00430668" w:rsidP="00430668">
      <w:pPr>
        <w:jc w:val="right"/>
      </w:pPr>
    </w:p>
    <w:p w14:paraId="5E793D79" w14:textId="133042EE" w:rsidR="00F7646F" w:rsidRPr="00AA577A" w:rsidRDefault="00F7646F" w:rsidP="00430668">
      <w:pPr>
        <w:jc w:val="right"/>
      </w:pPr>
      <w:r w:rsidRPr="00AA577A">
        <w:t>______________</w:t>
      </w:r>
      <w:r w:rsidR="00414AB1">
        <w:t>_____________________________________</w:t>
      </w:r>
    </w:p>
    <w:p w14:paraId="4E2829B9" w14:textId="0FAD00BB" w:rsidR="00C910E0" w:rsidRPr="00545E06" w:rsidRDefault="00414AB1" w:rsidP="00545E06">
      <w:pPr>
        <w:jc w:val="both"/>
        <w:rPr>
          <w:i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7646F">
        <w:rPr>
          <w:sz w:val="16"/>
          <w:szCs w:val="16"/>
        </w:rPr>
        <w:tab/>
      </w:r>
      <w:r w:rsidR="00430668">
        <w:rPr>
          <w:sz w:val="16"/>
          <w:szCs w:val="16"/>
        </w:rPr>
        <w:t xml:space="preserve">                                                           </w:t>
      </w:r>
      <w:r w:rsidR="00F7646F" w:rsidRPr="0019137E">
        <w:rPr>
          <w:i/>
          <w:sz w:val="20"/>
          <w:szCs w:val="20"/>
        </w:rPr>
        <w:t>(vardas, pavardė, parašas)</w:t>
      </w:r>
    </w:p>
    <w:sectPr w:rsidR="00C910E0" w:rsidRPr="00545E06" w:rsidSect="00117077">
      <w:headerReference w:type="default" r:id="rId8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D8144" w14:textId="77777777" w:rsidR="002C1900" w:rsidRDefault="002C1900" w:rsidP="002C1900">
      <w:r>
        <w:separator/>
      </w:r>
    </w:p>
  </w:endnote>
  <w:endnote w:type="continuationSeparator" w:id="0">
    <w:p w14:paraId="0C451543" w14:textId="77777777" w:rsidR="002C1900" w:rsidRDefault="002C1900" w:rsidP="002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BC691" w14:textId="77777777" w:rsidR="002C1900" w:rsidRDefault="002C1900" w:rsidP="002C1900">
      <w:r>
        <w:separator/>
      </w:r>
    </w:p>
  </w:footnote>
  <w:footnote w:type="continuationSeparator" w:id="0">
    <w:p w14:paraId="1FD81D1A" w14:textId="77777777" w:rsidR="002C1900" w:rsidRDefault="002C1900" w:rsidP="002C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3062352"/>
      <w:docPartObj>
        <w:docPartGallery w:val="Page Numbers (Top of Page)"/>
        <w:docPartUnique/>
      </w:docPartObj>
    </w:sdtPr>
    <w:sdtEndPr/>
    <w:sdtContent>
      <w:p w14:paraId="2D5C3B1F" w14:textId="76290131" w:rsidR="002C1900" w:rsidRDefault="002C19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18E58" w14:textId="77777777" w:rsidR="002C1900" w:rsidRDefault="002C19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17957"/>
    <w:multiLevelType w:val="hybridMultilevel"/>
    <w:tmpl w:val="7E5AA25E"/>
    <w:lvl w:ilvl="0" w:tplc="776E121E">
      <w:start w:val="1"/>
      <w:numFmt w:val="decimal"/>
      <w:lvlText w:val="%1)"/>
      <w:lvlJc w:val="left"/>
      <w:pPr>
        <w:ind w:left="-15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14468" w:hanging="360"/>
      </w:pPr>
    </w:lvl>
    <w:lvl w:ilvl="2" w:tplc="0427001B" w:tentative="1">
      <w:start w:val="1"/>
      <w:numFmt w:val="lowerRoman"/>
      <w:lvlText w:val="%3."/>
      <w:lvlJc w:val="right"/>
      <w:pPr>
        <w:ind w:left="-13748" w:hanging="180"/>
      </w:pPr>
    </w:lvl>
    <w:lvl w:ilvl="3" w:tplc="0427000F" w:tentative="1">
      <w:start w:val="1"/>
      <w:numFmt w:val="decimal"/>
      <w:lvlText w:val="%4."/>
      <w:lvlJc w:val="left"/>
      <w:pPr>
        <w:ind w:left="-13028" w:hanging="360"/>
      </w:pPr>
    </w:lvl>
    <w:lvl w:ilvl="4" w:tplc="04270019" w:tentative="1">
      <w:start w:val="1"/>
      <w:numFmt w:val="lowerLetter"/>
      <w:lvlText w:val="%5."/>
      <w:lvlJc w:val="left"/>
      <w:pPr>
        <w:ind w:left="-12308" w:hanging="360"/>
      </w:pPr>
    </w:lvl>
    <w:lvl w:ilvl="5" w:tplc="0427001B" w:tentative="1">
      <w:start w:val="1"/>
      <w:numFmt w:val="lowerRoman"/>
      <w:lvlText w:val="%6."/>
      <w:lvlJc w:val="right"/>
      <w:pPr>
        <w:ind w:left="-11588" w:hanging="180"/>
      </w:pPr>
    </w:lvl>
    <w:lvl w:ilvl="6" w:tplc="0427000F" w:tentative="1">
      <w:start w:val="1"/>
      <w:numFmt w:val="decimal"/>
      <w:lvlText w:val="%7."/>
      <w:lvlJc w:val="left"/>
      <w:pPr>
        <w:ind w:left="-10868" w:hanging="360"/>
      </w:pPr>
    </w:lvl>
    <w:lvl w:ilvl="7" w:tplc="04270019" w:tentative="1">
      <w:start w:val="1"/>
      <w:numFmt w:val="lowerLetter"/>
      <w:lvlText w:val="%8."/>
      <w:lvlJc w:val="left"/>
      <w:pPr>
        <w:ind w:left="-10148" w:hanging="360"/>
      </w:pPr>
    </w:lvl>
    <w:lvl w:ilvl="8" w:tplc="0427001B" w:tentative="1">
      <w:start w:val="1"/>
      <w:numFmt w:val="lowerRoman"/>
      <w:lvlText w:val="%9."/>
      <w:lvlJc w:val="right"/>
      <w:pPr>
        <w:ind w:left="-9428" w:hanging="180"/>
      </w:pPr>
    </w:lvl>
  </w:abstractNum>
  <w:abstractNum w:abstractNumId="1" w15:restartNumberingAfterBreak="0">
    <w:nsid w:val="6E797643"/>
    <w:multiLevelType w:val="hybridMultilevel"/>
    <w:tmpl w:val="86749A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9890">
    <w:abstractNumId w:val="0"/>
  </w:num>
  <w:num w:numId="2" w16cid:durableId="160399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9E"/>
    <w:rsid w:val="0000237A"/>
    <w:rsid w:val="00005B88"/>
    <w:rsid w:val="000416B4"/>
    <w:rsid w:val="00051854"/>
    <w:rsid w:val="00057724"/>
    <w:rsid w:val="0007370C"/>
    <w:rsid w:val="000815D5"/>
    <w:rsid w:val="000A7173"/>
    <w:rsid w:val="000C0C3C"/>
    <w:rsid w:val="000C251B"/>
    <w:rsid w:val="000E4483"/>
    <w:rsid w:val="00114FCA"/>
    <w:rsid w:val="00115E27"/>
    <w:rsid w:val="00117077"/>
    <w:rsid w:val="00124553"/>
    <w:rsid w:val="00140740"/>
    <w:rsid w:val="00160956"/>
    <w:rsid w:val="00187DEB"/>
    <w:rsid w:val="0019137E"/>
    <w:rsid w:val="001975EC"/>
    <w:rsid w:val="001A6875"/>
    <w:rsid w:val="001D4874"/>
    <w:rsid w:val="001D662D"/>
    <w:rsid w:val="001F2EC2"/>
    <w:rsid w:val="00206D93"/>
    <w:rsid w:val="002222BD"/>
    <w:rsid w:val="0022759E"/>
    <w:rsid w:val="00271C83"/>
    <w:rsid w:val="00272B68"/>
    <w:rsid w:val="002824BA"/>
    <w:rsid w:val="00283750"/>
    <w:rsid w:val="002A371F"/>
    <w:rsid w:val="002A41F0"/>
    <w:rsid w:val="002A7119"/>
    <w:rsid w:val="002C1900"/>
    <w:rsid w:val="002F3552"/>
    <w:rsid w:val="00315404"/>
    <w:rsid w:val="0032489C"/>
    <w:rsid w:val="00351C02"/>
    <w:rsid w:val="0035316D"/>
    <w:rsid w:val="003569BA"/>
    <w:rsid w:val="003652AE"/>
    <w:rsid w:val="0038066C"/>
    <w:rsid w:val="003876F8"/>
    <w:rsid w:val="003900A2"/>
    <w:rsid w:val="003B11BA"/>
    <w:rsid w:val="003B12DF"/>
    <w:rsid w:val="003D36A1"/>
    <w:rsid w:val="003D6E06"/>
    <w:rsid w:val="003E0BB0"/>
    <w:rsid w:val="004056E3"/>
    <w:rsid w:val="00414AB1"/>
    <w:rsid w:val="00430668"/>
    <w:rsid w:val="00437C8B"/>
    <w:rsid w:val="00447C6E"/>
    <w:rsid w:val="0046387C"/>
    <w:rsid w:val="004649E3"/>
    <w:rsid w:val="004657C1"/>
    <w:rsid w:val="004771AA"/>
    <w:rsid w:val="00480DBC"/>
    <w:rsid w:val="004A0042"/>
    <w:rsid w:val="004A1296"/>
    <w:rsid w:val="004C4215"/>
    <w:rsid w:val="004E2CA8"/>
    <w:rsid w:val="004F4C71"/>
    <w:rsid w:val="00506FA3"/>
    <w:rsid w:val="0051547D"/>
    <w:rsid w:val="00520C8E"/>
    <w:rsid w:val="00526EF4"/>
    <w:rsid w:val="0053698C"/>
    <w:rsid w:val="00537510"/>
    <w:rsid w:val="00540509"/>
    <w:rsid w:val="00545E06"/>
    <w:rsid w:val="00566D2A"/>
    <w:rsid w:val="005726D0"/>
    <w:rsid w:val="005735C2"/>
    <w:rsid w:val="005911E3"/>
    <w:rsid w:val="005D0BE6"/>
    <w:rsid w:val="005D3A31"/>
    <w:rsid w:val="005E1A00"/>
    <w:rsid w:val="005E4D42"/>
    <w:rsid w:val="005E5407"/>
    <w:rsid w:val="006004F5"/>
    <w:rsid w:val="006124A6"/>
    <w:rsid w:val="00625628"/>
    <w:rsid w:val="00627234"/>
    <w:rsid w:val="00633248"/>
    <w:rsid w:val="00635E7C"/>
    <w:rsid w:val="006475B2"/>
    <w:rsid w:val="00652E4A"/>
    <w:rsid w:val="00683662"/>
    <w:rsid w:val="00691184"/>
    <w:rsid w:val="006A292E"/>
    <w:rsid w:val="006A35C7"/>
    <w:rsid w:val="006B5D51"/>
    <w:rsid w:val="006C3850"/>
    <w:rsid w:val="006C3D9D"/>
    <w:rsid w:val="006C54A5"/>
    <w:rsid w:val="006D2793"/>
    <w:rsid w:val="006E1FAE"/>
    <w:rsid w:val="006F35F6"/>
    <w:rsid w:val="006F79D7"/>
    <w:rsid w:val="00717749"/>
    <w:rsid w:val="00730260"/>
    <w:rsid w:val="00754D82"/>
    <w:rsid w:val="00766476"/>
    <w:rsid w:val="007667C4"/>
    <w:rsid w:val="00770843"/>
    <w:rsid w:val="007B35AC"/>
    <w:rsid w:val="007C6FEE"/>
    <w:rsid w:val="007C7BA0"/>
    <w:rsid w:val="007D4B9E"/>
    <w:rsid w:val="008105D4"/>
    <w:rsid w:val="00835070"/>
    <w:rsid w:val="00855444"/>
    <w:rsid w:val="00857C28"/>
    <w:rsid w:val="00876112"/>
    <w:rsid w:val="0089217F"/>
    <w:rsid w:val="00897323"/>
    <w:rsid w:val="008B0366"/>
    <w:rsid w:val="008B2928"/>
    <w:rsid w:val="008B3016"/>
    <w:rsid w:val="008C4B4E"/>
    <w:rsid w:val="008F2853"/>
    <w:rsid w:val="008F5BE0"/>
    <w:rsid w:val="00911EB4"/>
    <w:rsid w:val="00925D2A"/>
    <w:rsid w:val="00944AD6"/>
    <w:rsid w:val="00950296"/>
    <w:rsid w:val="00955E06"/>
    <w:rsid w:val="00961B21"/>
    <w:rsid w:val="00966763"/>
    <w:rsid w:val="00985E52"/>
    <w:rsid w:val="009944A5"/>
    <w:rsid w:val="009C2766"/>
    <w:rsid w:val="009C5708"/>
    <w:rsid w:val="009F1112"/>
    <w:rsid w:val="00A07B48"/>
    <w:rsid w:val="00A55BF2"/>
    <w:rsid w:val="00A652C2"/>
    <w:rsid w:val="00A717ED"/>
    <w:rsid w:val="00A742FC"/>
    <w:rsid w:val="00A82427"/>
    <w:rsid w:val="00A9091B"/>
    <w:rsid w:val="00AA577A"/>
    <w:rsid w:val="00AD7689"/>
    <w:rsid w:val="00AE4509"/>
    <w:rsid w:val="00AF1260"/>
    <w:rsid w:val="00AF2FF3"/>
    <w:rsid w:val="00B25654"/>
    <w:rsid w:val="00B61060"/>
    <w:rsid w:val="00B62E8B"/>
    <w:rsid w:val="00B66E93"/>
    <w:rsid w:val="00B73946"/>
    <w:rsid w:val="00B863C2"/>
    <w:rsid w:val="00B94748"/>
    <w:rsid w:val="00BA3BBA"/>
    <w:rsid w:val="00BB45F8"/>
    <w:rsid w:val="00BC6C11"/>
    <w:rsid w:val="00BD1198"/>
    <w:rsid w:val="00BE4082"/>
    <w:rsid w:val="00C23CED"/>
    <w:rsid w:val="00C5396B"/>
    <w:rsid w:val="00C62636"/>
    <w:rsid w:val="00C910E0"/>
    <w:rsid w:val="00CA3478"/>
    <w:rsid w:val="00CA5DE5"/>
    <w:rsid w:val="00CA645F"/>
    <w:rsid w:val="00CC092C"/>
    <w:rsid w:val="00D067E3"/>
    <w:rsid w:val="00D617BE"/>
    <w:rsid w:val="00D770C0"/>
    <w:rsid w:val="00DC6BFC"/>
    <w:rsid w:val="00DD393A"/>
    <w:rsid w:val="00E01FDE"/>
    <w:rsid w:val="00E121B5"/>
    <w:rsid w:val="00E318D5"/>
    <w:rsid w:val="00E36030"/>
    <w:rsid w:val="00E60B0F"/>
    <w:rsid w:val="00E626E4"/>
    <w:rsid w:val="00EB2EF0"/>
    <w:rsid w:val="00ED2D80"/>
    <w:rsid w:val="00EF5915"/>
    <w:rsid w:val="00F0124F"/>
    <w:rsid w:val="00F12BA7"/>
    <w:rsid w:val="00F16320"/>
    <w:rsid w:val="00F42A47"/>
    <w:rsid w:val="00F702CF"/>
    <w:rsid w:val="00F70FEE"/>
    <w:rsid w:val="00F7646F"/>
    <w:rsid w:val="00F80FBD"/>
    <w:rsid w:val="00F93D42"/>
    <w:rsid w:val="00F95B2F"/>
    <w:rsid w:val="00FA5C06"/>
    <w:rsid w:val="00FB6870"/>
    <w:rsid w:val="00FD29B4"/>
    <w:rsid w:val="00FD507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0FA63"/>
  <w15:docId w15:val="{D37AF764-454B-49AE-9511-DB25F97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A5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A742F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styleId="Hipersaitas">
    <w:name w:val="Hyperlink"/>
    <w:rsid w:val="00627234"/>
    <w:rPr>
      <w:color w:val="0000FF"/>
      <w:u w:val="single"/>
    </w:rPr>
  </w:style>
  <w:style w:type="paragraph" w:styleId="Debesliotekstas">
    <w:name w:val="Balloon Text"/>
    <w:basedOn w:val="prastasis"/>
    <w:semiHidden/>
    <w:rsid w:val="002A371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A7173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Pagrindinistekstas">
    <w:name w:val="Body Text"/>
    <w:basedOn w:val="prastasis"/>
    <w:rsid w:val="000A7173"/>
    <w:pPr>
      <w:jc w:val="both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C4B4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D2D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D2D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D2D8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2D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2D80"/>
    <w:rPr>
      <w:b/>
      <w:bCs/>
    </w:rPr>
  </w:style>
  <w:style w:type="paragraph" w:styleId="Pataisymai">
    <w:name w:val="Revision"/>
    <w:hidden/>
    <w:uiPriority w:val="99"/>
    <w:semiHidden/>
    <w:rsid w:val="0089217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C19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ingas\Desktop\AD%20paslauga\AP%20bendr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bendra</Template>
  <TotalTime>67</TotalTime>
  <Pages>2</Pages>
  <Words>429</Words>
  <Characters>5723</Characters>
  <Application>Microsoft Office Word</Application>
  <DocSecurity>0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SVEIKATOS APSAUGOS MINISTERIJA</vt:lpstr>
      <vt:lpstr>SVEIKATOS APSAUGOS MINISTERIJA</vt:lpstr>
    </vt:vector>
  </TitlesOfParts>
  <Company>Farmacijos departamentas prie SAM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APSAUGOS MINISTERIJA</dc:title>
  <dc:creator>Bartlingas</dc:creator>
  <cp:lastModifiedBy>Eglė Savulienė</cp:lastModifiedBy>
  <cp:revision>10</cp:revision>
  <cp:lastPrinted>2019-10-31T09:27:00Z</cp:lastPrinted>
  <dcterms:created xsi:type="dcterms:W3CDTF">2024-07-22T03:38:00Z</dcterms:created>
  <dcterms:modified xsi:type="dcterms:W3CDTF">2024-08-05T08:44:00Z</dcterms:modified>
</cp:coreProperties>
</file>