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E987" w14:textId="62A88DFB" w:rsidR="00434959" w:rsidRDefault="00434959" w:rsidP="00434959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</w:rPr>
      </w:pPr>
      <w:r>
        <w:rPr>
          <w:color w:val="000000"/>
        </w:rPr>
        <w:t>Pažy</w:t>
      </w:r>
      <w:r w:rsidR="00EF6E74">
        <w:rPr>
          <w:color w:val="000000"/>
        </w:rPr>
        <w:t xml:space="preserve">mėjimų </w:t>
      </w:r>
      <w:r>
        <w:rPr>
          <w:color w:val="000000"/>
        </w:rPr>
        <w:t xml:space="preserve"> išdavimo asmenims, siekiantiems dirbti pagal reglamentuojamą profesiją Europos Sąjungos valstybėse narėse, Europos Ekonominės erdvės valstybėse arba Šveicarijos konfederacijoje, tvarkos aprašo</w:t>
      </w:r>
    </w:p>
    <w:p w14:paraId="6E0AA400" w14:textId="775BB2B8" w:rsidR="00434959" w:rsidRDefault="00F233C8" w:rsidP="00434959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</w:rPr>
      </w:pPr>
      <w:r>
        <w:rPr>
          <w:color w:val="000000"/>
        </w:rPr>
        <w:t xml:space="preserve">3 </w:t>
      </w:r>
      <w:r w:rsidR="00434959">
        <w:rPr>
          <w:color w:val="000000"/>
        </w:rPr>
        <w:t xml:space="preserve">priedas </w:t>
      </w:r>
    </w:p>
    <w:p w14:paraId="29428A8A" w14:textId="77777777" w:rsidR="00434959" w:rsidRDefault="00434959" w:rsidP="00434959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</w:rPr>
      </w:pPr>
    </w:p>
    <w:p w14:paraId="78C99164" w14:textId="13E42333" w:rsidR="00434959" w:rsidRPr="00950296" w:rsidRDefault="00434959" w:rsidP="00434959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1FF">
        <w:rPr>
          <w:rFonts w:ascii="Times New Roman" w:hAnsi="Times New Roman" w:cs="Times New Roman"/>
          <w:sz w:val="24"/>
          <w:szCs w:val="24"/>
        </w:rPr>
        <w:t>(Prašymo dėl geros praktikos patvirtinimo pažym</w:t>
      </w:r>
      <w:r w:rsidR="003F0242" w:rsidRPr="00E311FF">
        <w:rPr>
          <w:rFonts w:ascii="Times New Roman" w:hAnsi="Times New Roman" w:cs="Times New Roman"/>
          <w:sz w:val="24"/>
          <w:szCs w:val="24"/>
        </w:rPr>
        <w:t>ėjimo</w:t>
      </w:r>
      <w:r w:rsidRPr="00E311FF">
        <w:rPr>
          <w:rFonts w:ascii="Times New Roman" w:hAnsi="Times New Roman" w:cs="Times New Roman"/>
          <w:sz w:val="24"/>
          <w:szCs w:val="24"/>
        </w:rPr>
        <w:t xml:space="preserve"> išdavimo forma</w:t>
      </w:r>
      <w:r w:rsidR="00F233C8" w:rsidRPr="00E311FF">
        <w:rPr>
          <w:rFonts w:ascii="Times New Roman" w:hAnsi="Times New Roman" w:cs="Times New Roman"/>
          <w:sz w:val="24"/>
          <w:szCs w:val="24"/>
        </w:rPr>
        <w:t xml:space="preserve"> lietuvių kalba</w:t>
      </w:r>
      <w:r w:rsidRPr="00E311FF">
        <w:rPr>
          <w:rFonts w:ascii="Times New Roman" w:hAnsi="Times New Roman" w:cs="Times New Roman"/>
          <w:sz w:val="24"/>
          <w:szCs w:val="24"/>
        </w:rPr>
        <w:t>)</w:t>
      </w:r>
    </w:p>
    <w:p w14:paraId="67DBB18C" w14:textId="77777777" w:rsidR="00434959" w:rsidRDefault="00434959" w:rsidP="00434959">
      <w:pPr>
        <w:pStyle w:val="Pagrindinistekstas"/>
        <w:spacing w:line="480" w:lineRule="auto"/>
        <w:rPr>
          <w:sz w:val="22"/>
          <w:szCs w:val="22"/>
        </w:rPr>
      </w:pPr>
    </w:p>
    <w:p w14:paraId="72372A63" w14:textId="77777777" w:rsidR="00434959" w:rsidRPr="000C0C3C" w:rsidRDefault="00434959" w:rsidP="00434959">
      <w:pPr>
        <w:pStyle w:val="Pagrindinistekstas"/>
        <w:rPr>
          <w:sz w:val="22"/>
          <w:szCs w:val="22"/>
        </w:rPr>
      </w:pPr>
      <w:r w:rsidRPr="000C0C3C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_____________________</w:t>
      </w:r>
    </w:p>
    <w:p w14:paraId="496212B2" w14:textId="77777777" w:rsidR="00434959" w:rsidRPr="003E0BB0" w:rsidRDefault="00434959" w:rsidP="00434959">
      <w:pPr>
        <w:jc w:val="center"/>
        <w:rPr>
          <w:i/>
          <w:sz w:val="20"/>
          <w:szCs w:val="20"/>
        </w:rPr>
      </w:pPr>
      <w:r w:rsidRPr="003E0BB0">
        <w:rPr>
          <w:i/>
          <w:sz w:val="20"/>
          <w:szCs w:val="20"/>
        </w:rPr>
        <w:t xml:space="preserve">(prašymą pateikiančio asmens vardas, pavardė) </w:t>
      </w:r>
    </w:p>
    <w:p w14:paraId="527424E2" w14:textId="77777777" w:rsidR="00434959" w:rsidRPr="000C0C3C" w:rsidRDefault="00434959" w:rsidP="00434959">
      <w:pPr>
        <w:jc w:val="center"/>
        <w:rPr>
          <w:i/>
          <w:sz w:val="22"/>
          <w:szCs w:val="22"/>
        </w:rPr>
      </w:pPr>
    </w:p>
    <w:p w14:paraId="54430EFB" w14:textId="77777777" w:rsidR="00434959" w:rsidRPr="00C5191A" w:rsidRDefault="00434959" w:rsidP="00434959">
      <w:pPr>
        <w:jc w:val="center"/>
      </w:pPr>
      <w:r>
        <w:t>_________</w:t>
      </w:r>
      <w:r w:rsidRPr="00C5191A">
        <w:t>__________________________________________________</w:t>
      </w:r>
      <w:r>
        <w:t>________________________</w:t>
      </w:r>
    </w:p>
    <w:p w14:paraId="2BA29EDB" w14:textId="77777777" w:rsidR="00434959" w:rsidRPr="000C0C3C" w:rsidRDefault="00434959" w:rsidP="00434959">
      <w:pPr>
        <w:jc w:val="center"/>
        <w:rPr>
          <w:i/>
          <w:sz w:val="22"/>
          <w:szCs w:val="22"/>
        </w:rPr>
      </w:pPr>
      <w:r w:rsidRPr="000C0C3C">
        <w:rPr>
          <w:i/>
          <w:sz w:val="22"/>
          <w:szCs w:val="22"/>
        </w:rPr>
        <w:t>(el</w:t>
      </w:r>
      <w:r>
        <w:rPr>
          <w:i/>
          <w:sz w:val="22"/>
          <w:szCs w:val="22"/>
        </w:rPr>
        <w:t>.</w:t>
      </w:r>
      <w:r w:rsidRPr="000C0C3C">
        <w:rPr>
          <w:i/>
          <w:sz w:val="22"/>
          <w:szCs w:val="22"/>
        </w:rPr>
        <w:t xml:space="preserve"> pašt</w:t>
      </w:r>
      <w:r>
        <w:rPr>
          <w:i/>
          <w:sz w:val="22"/>
          <w:szCs w:val="22"/>
        </w:rPr>
        <w:t>as,</w:t>
      </w:r>
      <w:r w:rsidRPr="003E0BB0">
        <w:rPr>
          <w:i/>
          <w:sz w:val="22"/>
          <w:szCs w:val="22"/>
        </w:rPr>
        <w:t xml:space="preserve"> </w:t>
      </w:r>
      <w:r w:rsidRPr="000C0C3C">
        <w:rPr>
          <w:i/>
          <w:sz w:val="22"/>
          <w:szCs w:val="22"/>
        </w:rPr>
        <w:t>telefonas)</w:t>
      </w:r>
    </w:p>
    <w:p w14:paraId="18B51213" w14:textId="77777777" w:rsidR="00434959" w:rsidRPr="00070BB8" w:rsidRDefault="00434959" w:rsidP="00434959">
      <w:pPr>
        <w:jc w:val="both"/>
        <w:rPr>
          <w:sz w:val="20"/>
          <w:szCs w:val="20"/>
        </w:rPr>
      </w:pPr>
    </w:p>
    <w:p w14:paraId="7583268F" w14:textId="77777777" w:rsidR="00434959" w:rsidRPr="00070BB8" w:rsidRDefault="00434959" w:rsidP="00434959">
      <w:pPr>
        <w:rPr>
          <w:color w:val="000000"/>
          <w:sz w:val="20"/>
          <w:szCs w:val="20"/>
        </w:rPr>
      </w:pPr>
    </w:p>
    <w:p w14:paraId="436B3CFA" w14:textId="77777777" w:rsidR="00434959" w:rsidRDefault="00434959" w:rsidP="00434959">
      <w:pPr>
        <w:rPr>
          <w:color w:val="000000"/>
        </w:rPr>
      </w:pPr>
      <w:r>
        <w:rPr>
          <w:color w:val="000000"/>
        </w:rPr>
        <w:t>Valstybinei akreditavimo sveikatos priežiūros veiklai tarnybai</w:t>
      </w:r>
    </w:p>
    <w:p w14:paraId="040F1492" w14:textId="77777777" w:rsidR="00434959" w:rsidRDefault="00434959" w:rsidP="00434959">
      <w:pPr>
        <w:rPr>
          <w:color w:val="000000"/>
        </w:rPr>
      </w:pPr>
      <w:r>
        <w:rPr>
          <w:color w:val="000000"/>
        </w:rPr>
        <w:t>prie Sveikatos apsaugos ministerijos</w:t>
      </w:r>
    </w:p>
    <w:p w14:paraId="5194DF08" w14:textId="77777777" w:rsidR="00434959" w:rsidRPr="00070BB8" w:rsidRDefault="00434959" w:rsidP="00434959">
      <w:pPr>
        <w:rPr>
          <w:sz w:val="20"/>
          <w:szCs w:val="20"/>
        </w:rPr>
      </w:pPr>
    </w:p>
    <w:p w14:paraId="573D265F" w14:textId="77777777" w:rsidR="00434959" w:rsidRPr="00C5191A" w:rsidRDefault="00434959" w:rsidP="00434959">
      <w:pPr>
        <w:pStyle w:val="Antrat1"/>
        <w:tabs>
          <w:tab w:val="center" w:pos="5031"/>
          <w:tab w:val="left" w:pos="6182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PRAŠYMAS</w:t>
      </w:r>
    </w:p>
    <w:p w14:paraId="5FF5FD00" w14:textId="4AAEFD7E" w:rsidR="00434959" w:rsidRPr="00070BB8" w:rsidRDefault="00434959" w:rsidP="00434959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70BB8">
        <w:rPr>
          <w:rFonts w:ascii="Times New Roman" w:hAnsi="Times New Roman" w:cs="Times New Roman"/>
          <w:sz w:val="24"/>
          <w:szCs w:val="24"/>
        </w:rPr>
        <w:t>DĖL GEROS PRAKTIKOS PATVIRTINIMO PAŽYM</w:t>
      </w:r>
      <w:r w:rsidR="00510788">
        <w:rPr>
          <w:rFonts w:ascii="Times New Roman" w:hAnsi="Times New Roman" w:cs="Times New Roman"/>
          <w:sz w:val="24"/>
          <w:szCs w:val="24"/>
        </w:rPr>
        <w:t>ĖJIMO</w:t>
      </w:r>
      <w:r w:rsidRPr="00070BB8">
        <w:rPr>
          <w:rFonts w:ascii="Times New Roman" w:hAnsi="Times New Roman" w:cs="Times New Roman"/>
          <w:sz w:val="24"/>
          <w:szCs w:val="24"/>
        </w:rPr>
        <w:t xml:space="preserve"> IŠDAVIMO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7AF7D7D1" w14:textId="77777777" w:rsidR="00434959" w:rsidRDefault="00434959" w:rsidP="00434959">
      <w:pPr>
        <w:jc w:val="center"/>
      </w:pPr>
      <w:r>
        <w:t>________________________</w:t>
      </w:r>
    </w:p>
    <w:p w14:paraId="111F5F92" w14:textId="77777777" w:rsidR="00434959" w:rsidRPr="00AE4509" w:rsidRDefault="00434959" w:rsidP="00434959">
      <w:pPr>
        <w:jc w:val="center"/>
        <w:rPr>
          <w:i/>
          <w:sz w:val="20"/>
          <w:szCs w:val="20"/>
        </w:rPr>
      </w:pPr>
      <w:r w:rsidRPr="00E121B5">
        <w:rPr>
          <w:i/>
          <w:sz w:val="20"/>
          <w:szCs w:val="20"/>
        </w:rPr>
        <w:t>(data)</w:t>
      </w:r>
    </w:p>
    <w:p w14:paraId="7BA21437" w14:textId="77777777" w:rsidR="00434959" w:rsidRPr="00761489" w:rsidRDefault="00434959" w:rsidP="00434959">
      <w:pPr>
        <w:pStyle w:val="Pagrindinistekstas"/>
        <w:rPr>
          <w:sz w:val="16"/>
          <w:szCs w:val="16"/>
        </w:rPr>
      </w:pPr>
    </w:p>
    <w:p w14:paraId="13EE7A51" w14:textId="54EC8AA9" w:rsidR="00434959" w:rsidRDefault="00434959" w:rsidP="00434959">
      <w:pPr>
        <w:spacing w:line="360" w:lineRule="auto"/>
        <w:ind w:firstLine="720"/>
      </w:pPr>
      <w:r>
        <w:t>Prašau išduoti geros praktikos patvirtinimo pažym</w:t>
      </w:r>
      <w:r w:rsidR="00510788">
        <w:t>ėjimą</w:t>
      </w:r>
      <w:r>
        <w:t xml:space="preserve">. </w:t>
      </w:r>
      <w:r w:rsidR="00B11B54">
        <w:t xml:space="preserve">Pažymėjimas bus teikiamas </w:t>
      </w:r>
      <w:r>
        <w:t>___________________________________________________________________________________</w:t>
      </w:r>
    </w:p>
    <w:p w14:paraId="3ED7447A" w14:textId="77777777" w:rsidR="00434959" w:rsidRPr="00857C28" w:rsidRDefault="00434959" w:rsidP="00434959">
      <w:pPr>
        <w:jc w:val="center"/>
        <w:rPr>
          <w:i/>
          <w:sz w:val="20"/>
          <w:szCs w:val="20"/>
        </w:rPr>
      </w:pPr>
      <w:r w:rsidRPr="005D0BE6">
        <w:rPr>
          <w:i/>
          <w:sz w:val="16"/>
          <w:szCs w:val="16"/>
        </w:rPr>
        <w:t>(</w:t>
      </w:r>
      <w:r w:rsidRPr="006C3D9D">
        <w:rPr>
          <w:i/>
          <w:sz w:val="20"/>
          <w:szCs w:val="20"/>
        </w:rPr>
        <w:t>nurodyti šalį</w:t>
      </w:r>
      <w:r w:rsidRPr="005D0BE6">
        <w:rPr>
          <w:i/>
          <w:sz w:val="20"/>
          <w:szCs w:val="20"/>
        </w:rPr>
        <w:t>)</w:t>
      </w:r>
    </w:p>
    <w:p w14:paraId="636AC7FF" w14:textId="77777777" w:rsidR="00434959" w:rsidRPr="00761489" w:rsidRDefault="00434959" w:rsidP="00434959">
      <w:pPr>
        <w:ind w:left="3888" w:firstLine="1296"/>
        <w:jc w:val="both"/>
        <w:rPr>
          <w:sz w:val="16"/>
          <w:szCs w:val="16"/>
        </w:rPr>
      </w:pPr>
    </w:p>
    <w:p w14:paraId="12876D03" w14:textId="41905C0C" w:rsidR="00434959" w:rsidRDefault="00434959" w:rsidP="00434959">
      <w:pPr>
        <w:jc w:val="both"/>
      </w:pPr>
      <w:r>
        <w:t>Pažym</w:t>
      </w:r>
      <w:r w:rsidR="00510788">
        <w:t>ėjimą</w:t>
      </w:r>
      <w:r>
        <w:t xml:space="preserve"> prašau išduoti </w:t>
      </w:r>
      <w:r w:rsidRPr="00510788">
        <w:rPr>
          <w:b/>
        </w:rPr>
        <w:t xml:space="preserve">lietuvių </w:t>
      </w:r>
      <w:r w:rsidR="003B0B0D" w:rsidRPr="00510788">
        <w:rPr>
          <w:b/>
        </w:rPr>
        <w:t>arba</w:t>
      </w:r>
      <w:r w:rsidRPr="00510788">
        <w:rPr>
          <w:b/>
        </w:rPr>
        <w:t xml:space="preserve"> anglų</w:t>
      </w:r>
      <w:r>
        <w:t xml:space="preserve"> kalba </w:t>
      </w:r>
    </w:p>
    <w:p w14:paraId="706DCABA" w14:textId="51312581" w:rsidR="00434959" w:rsidRPr="006C3D9D" w:rsidRDefault="00434959" w:rsidP="00434959">
      <w:pPr>
        <w:jc w:val="both"/>
        <w:rPr>
          <w:i/>
          <w:sz w:val="20"/>
          <w:szCs w:val="20"/>
        </w:rPr>
      </w:pPr>
      <w:r w:rsidRPr="006C3D9D">
        <w:rPr>
          <w:sz w:val="20"/>
          <w:szCs w:val="20"/>
        </w:rPr>
        <w:t xml:space="preserve">                                   </w:t>
      </w:r>
      <w:r w:rsidR="00CF7367">
        <w:rPr>
          <w:sz w:val="20"/>
          <w:szCs w:val="20"/>
        </w:rPr>
        <w:t xml:space="preserve">        </w:t>
      </w:r>
      <w:r w:rsidRPr="006C3D9D">
        <w:rPr>
          <w:sz w:val="20"/>
          <w:szCs w:val="20"/>
        </w:rPr>
        <w:t xml:space="preserve">    (</w:t>
      </w:r>
      <w:r w:rsidRPr="006C3D9D">
        <w:rPr>
          <w:i/>
          <w:sz w:val="20"/>
          <w:szCs w:val="20"/>
        </w:rPr>
        <w:t>reikalingą atsakymą pabraukti)</w:t>
      </w:r>
    </w:p>
    <w:p w14:paraId="3F073C14" w14:textId="77777777" w:rsidR="00434959" w:rsidRPr="006C3D9D" w:rsidRDefault="00434959" w:rsidP="00434959">
      <w:pPr>
        <w:jc w:val="both"/>
        <w:rPr>
          <w:sz w:val="20"/>
          <w:szCs w:val="20"/>
        </w:rPr>
      </w:pPr>
    </w:p>
    <w:p w14:paraId="1398A482" w14:textId="21449E91" w:rsidR="00434959" w:rsidRDefault="00434959" w:rsidP="00434959">
      <w:pPr>
        <w:jc w:val="both"/>
        <w:rPr>
          <w:b/>
        </w:rPr>
      </w:pPr>
      <w:r w:rsidRPr="00AA577A">
        <w:t>Pažym</w:t>
      </w:r>
      <w:r w:rsidR="00510788">
        <w:t>ėjimą</w:t>
      </w:r>
      <w:r w:rsidRPr="00AA577A">
        <w:t xml:space="preserve"> prašau </w:t>
      </w:r>
      <w:r w:rsidR="00510788" w:rsidRPr="00510788">
        <w:rPr>
          <w:b/>
          <w:bCs/>
        </w:rPr>
        <w:t>s</w:t>
      </w:r>
      <w:r w:rsidRPr="00510788">
        <w:rPr>
          <w:b/>
          <w:bCs/>
        </w:rPr>
        <w:t>i</w:t>
      </w:r>
      <w:r w:rsidRPr="00AA577A">
        <w:rPr>
          <w:b/>
        </w:rPr>
        <w:t>ųsti</w:t>
      </w:r>
      <w:r w:rsidR="003B0B0D">
        <w:rPr>
          <w:b/>
        </w:rPr>
        <w:t xml:space="preserve"> el. paštu</w:t>
      </w:r>
      <w:r>
        <w:rPr>
          <w:b/>
        </w:rPr>
        <w:t>:</w:t>
      </w:r>
      <w:r w:rsidRPr="00AA577A">
        <w:rPr>
          <w:b/>
        </w:rPr>
        <w:t xml:space="preserve"> </w:t>
      </w:r>
    </w:p>
    <w:p w14:paraId="2E84CEF3" w14:textId="77777777" w:rsidR="00434959" w:rsidRPr="00FD6B9B" w:rsidRDefault="00434959" w:rsidP="00434959">
      <w:pPr>
        <w:jc w:val="both"/>
      </w:pPr>
      <w:r>
        <w:t>__________________________________________________________________________________</w:t>
      </w:r>
    </w:p>
    <w:p w14:paraId="38040B82" w14:textId="1DA1EC17" w:rsidR="00434959" w:rsidRPr="00510788" w:rsidRDefault="00434959" w:rsidP="00434959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</w:rPr>
      </w:pPr>
      <w:r w:rsidRPr="00510788">
        <w:rPr>
          <w:i/>
          <w:sz w:val="20"/>
          <w:szCs w:val="20"/>
        </w:rPr>
        <w:t xml:space="preserve">                                                                           (nurodyti, kokiu </w:t>
      </w:r>
      <w:r w:rsidR="00510788" w:rsidRPr="00510788">
        <w:rPr>
          <w:i/>
          <w:sz w:val="20"/>
          <w:szCs w:val="20"/>
        </w:rPr>
        <w:t xml:space="preserve">el. paštu </w:t>
      </w:r>
      <w:r w:rsidRPr="00510788">
        <w:rPr>
          <w:i/>
          <w:sz w:val="20"/>
          <w:szCs w:val="20"/>
        </w:rPr>
        <w:t xml:space="preserve">siųsti) </w:t>
      </w:r>
    </w:p>
    <w:p w14:paraId="0E4216A6" w14:textId="7F4ABBF9" w:rsidR="00434959" w:rsidRPr="00FD6B9B" w:rsidRDefault="00434959" w:rsidP="0066230E">
      <w:pPr>
        <w:spacing w:line="360" w:lineRule="auto"/>
        <w:jc w:val="both"/>
      </w:pPr>
      <w:r>
        <w:t>_________________________________________________________________________________</w:t>
      </w:r>
    </w:p>
    <w:p w14:paraId="186BA650" w14:textId="7DCC6DCC" w:rsidR="00434959" w:rsidRDefault="00434959" w:rsidP="00434959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</w:rPr>
      </w:pPr>
      <w:r w:rsidRPr="006C3D9D">
        <w:rPr>
          <w:i/>
          <w:sz w:val="20"/>
          <w:szCs w:val="20"/>
        </w:rPr>
        <w:t>(Pastaba: Jei kitos šalies kompetentinga institucija reikalauja pažym</w:t>
      </w:r>
      <w:r w:rsidR="00510788">
        <w:rPr>
          <w:i/>
          <w:sz w:val="20"/>
          <w:szCs w:val="20"/>
        </w:rPr>
        <w:t>ėjimą</w:t>
      </w:r>
      <w:r w:rsidRPr="006C3D9D">
        <w:rPr>
          <w:i/>
          <w:sz w:val="20"/>
          <w:szCs w:val="20"/>
        </w:rPr>
        <w:t xml:space="preserve"> tiesiogiai gauti iš Tarnybos, nurodyti tą instituciją ir jos </w:t>
      </w:r>
      <w:r w:rsidR="00510788">
        <w:rPr>
          <w:i/>
          <w:sz w:val="20"/>
          <w:szCs w:val="20"/>
        </w:rPr>
        <w:t>el. paštą</w:t>
      </w:r>
      <w:r w:rsidRPr="006C3D9D">
        <w:rPr>
          <w:i/>
          <w:sz w:val="20"/>
          <w:szCs w:val="20"/>
        </w:rPr>
        <w:t>.)</w:t>
      </w:r>
    </w:p>
    <w:p w14:paraId="4AB471C8" w14:textId="77777777" w:rsidR="00F233C8" w:rsidRDefault="00F233C8" w:rsidP="00434959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</w:rPr>
      </w:pPr>
    </w:p>
    <w:p w14:paraId="05E9C5C5" w14:textId="77777777" w:rsidR="00F233C8" w:rsidRDefault="00F233C8" w:rsidP="00434959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</w:rPr>
      </w:pPr>
    </w:p>
    <w:p w14:paraId="06F70ECF" w14:textId="77777777" w:rsidR="00E311FF" w:rsidRPr="00B25654" w:rsidRDefault="00E311FF" w:rsidP="00E311FF">
      <w:pPr>
        <w:tabs>
          <w:tab w:val="left" w:pos="3828"/>
          <w:tab w:val="left" w:pos="4253"/>
          <w:tab w:val="left" w:pos="4536"/>
        </w:tabs>
        <w:jc w:val="both"/>
        <w:rPr>
          <w:iCs/>
        </w:rPr>
      </w:pPr>
      <w:r w:rsidRPr="00B25654">
        <w:rPr>
          <w:iCs/>
        </w:rPr>
        <w:t>Pageidauju</w:t>
      </w:r>
      <w:r>
        <w:rPr>
          <w:iCs/>
        </w:rPr>
        <w:t xml:space="preserve"> </w:t>
      </w:r>
      <w:r w:rsidRPr="00B25654">
        <w:rPr>
          <w:iCs/>
        </w:rPr>
        <w:t xml:space="preserve">gauti </w:t>
      </w:r>
      <w:r>
        <w:rPr>
          <w:iCs/>
        </w:rPr>
        <w:t>elektroninio dokumento nuorašą</w:t>
      </w:r>
      <w:r w:rsidRPr="00B25654">
        <w:rPr>
          <w:iCs/>
        </w:rPr>
        <w:t xml:space="preserve"> </w:t>
      </w:r>
      <w:r w:rsidRPr="00B25654">
        <w:rPr>
          <w:b/>
          <w:bCs/>
          <w:iCs/>
        </w:rPr>
        <w:t>paštu</w:t>
      </w:r>
      <w:r w:rsidRPr="00B25654">
        <w:rPr>
          <w:iCs/>
        </w:rPr>
        <w:t xml:space="preserve"> arba </w:t>
      </w:r>
      <w:r w:rsidRPr="00B25654">
        <w:rPr>
          <w:b/>
          <w:bCs/>
          <w:iCs/>
        </w:rPr>
        <w:t>atvykus į tarnybą</w:t>
      </w:r>
    </w:p>
    <w:p w14:paraId="4EFFCADA" w14:textId="113E3071" w:rsidR="00E311FF" w:rsidRPr="0000237A" w:rsidRDefault="00E311FF" w:rsidP="00E311FF">
      <w:pPr>
        <w:rPr>
          <w:i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</w:t>
      </w:r>
      <w:r w:rsidRPr="0000237A">
        <w:rPr>
          <w:i/>
          <w:sz w:val="20"/>
          <w:szCs w:val="20"/>
        </w:rPr>
        <w:t>(reikalingą atsakymą pabraukti)</w:t>
      </w:r>
    </w:p>
    <w:p w14:paraId="4615FB1D" w14:textId="77777777" w:rsidR="00E311FF" w:rsidRPr="002C1900" w:rsidRDefault="00E311FF" w:rsidP="00E311FF">
      <w:pPr>
        <w:jc w:val="center"/>
        <w:rPr>
          <w:i/>
          <w:sz w:val="22"/>
          <w:szCs w:val="22"/>
        </w:rPr>
      </w:pPr>
      <w:r w:rsidRPr="002C1900">
        <w:rPr>
          <w:noProof/>
        </w:rPr>
        <w:drawing>
          <wp:inline distT="0" distB="0" distL="0" distR="0" wp14:anchorId="544F7348" wp14:editId="070672A4">
            <wp:extent cx="6390005" cy="175260"/>
            <wp:effectExtent l="0" t="0" r="0" b="0"/>
            <wp:docPr id="3094384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900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nurodyti adresą, kuriuo reikia išsiųsti elektroninio dokumento nuorašą</w:t>
      </w:r>
      <w:r w:rsidRPr="002C1900">
        <w:rPr>
          <w:i/>
          <w:sz w:val="22"/>
          <w:szCs w:val="22"/>
        </w:rPr>
        <w:t>)</w:t>
      </w:r>
    </w:p>
    <w:p w14:paraId="74D813E4" w14:textId="77777777" w:rsidR="00434959" w:rsidRPr="00070BB8" w:rsidRDefault="00434959" w:rsidP="00434959">
      <w:pPr>
        <w:rPr>
          <w:i/>
          <w:sz w:val="20"/>
          <w:szCs w:val="20"/>
        </w:rPr>
      </w:pPr>
    </w:p>
    <w:p w14:paraId="208000F3" w14:textId="459192E1" w:rsidR="00434959" w:rsidRDefault="00434959" w:rsidP="00434959">
      <w:pPr>
        <w:jc w:val="both"/>
      </w:pPr>
      <w:r>
        <w:rPr>
          <w:b/>
          <w:i/>
        </w:rPr>
        <w:t>*</w:t>
      </w:r>
      <w:r w:rsidRPr="00E121B5">
        <w:rPr>
          <w:b/>
          <w:i/>
        </w:rPr>
        <w:t>Pastaba</w:t>
      </w:r>
      <w:r w:rsidRPr="00E121B5">
        <w:t xml:space="preserve">. </w:t>
      </w:r>
      <w:r w:rsidRPr="00BD1198">
        <w:rPr>
          <w:i/>
          <w:iCs/>
        </w:rPr>
        <w:t>Prašymas teikiamas, kai kitos šalies kompetentinga institucija prašo pakartotinai patvirtinti gerąją praktiką ir kai nuo ankstesnės geros praktikos pažym</w:t>
      </w:r>
      <w:r w:rsidR="00510788">
        <w:rPr>
          <w:i/>
          <w:iCs/>
        </w:rPr>
        <w:t>ėjimo</w:t>
      </w:r>
      <w:r w:rsidRPr="00BD1198">
        <w:rPr>
          <w:i/>
          <w:iCs/>
        </w:rPr>
        <w:t xml:space="preserve"> išdavimo yra praėję daugiau kaip 3 mėn.</w:t>
      </w:r>
    </w:p>
    <w:p w14:paraId="5076517F" w14:textId="77777777" w:rsidR="0066230E" w:rsidRDefault="0066230E" w:rsidP="0066230E">
      <w:pPr>
        <w:jc w:val="both"/>
      </w:pPr>
    </w:p>
    <w:p w14:paraId="7ACC2586" w14:textId="1BF44490" w:rsidR="0066230E" w:rsidRDefault="0066230E" w:rsidP="0066230E">
      <w:pPr>
        <w:spacing w:line="360" w:lineRule="auto"/>
        <w:jc w:val="both"/>
      </w:pPr>
      <w:r>
        <w:t>P</w:t>
      </w:r>
      <w:r w:rsidRPr="0066230E">
        <w:t>atvirtinu, kad prašyme pateikti duomenys yra teisingi ir yra sumokėta nustatyto dydžio valstybės rinkliava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  <w:r w:rsidRPr="0066230E">
        <w:t xml:space="preserve">. </w:t>
      </w:r>
    </w:p>
    <w:p w14:paraId="00C18A5B" w14:textId="3C0A1884" w:rsidR="0066230E" w:rsidRDefault="0066230E" w:rsidP="0066230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(</w:t>
      </w:r>
      <w:r w:rsidRPr="0019137E">
        <w:rPr>
          <w:i/>
          <w:sz w:val="20"/>
          <w:szCs w:val="20"/>
        </w:rPr>
        <w:t>parašas)</w:t>
      </w:r>
    </w:p>
    <w:p w14:paraId="04C885BC" w14:textId="77777777" w:rsidR="0066230E" w:rsidRPr="0066230E" w:rsidRDefault="0066230E" w:rsidP="0066230E">
      <w:pPr>
        <w:jc w:val="both"/>
      </w:pPr>
    </w:p>
    <w:p w14:paraId="1BBF411C" w14:textId="5D3301F7" w:rsidR="0066230E" w:rsidRPr="0066230E" w:rsidRDefault="0066230E" w:rsidP="0066230E">
      <w:pPr>
        <w:jc w:val="both"/>
        <w:rPr>
          <w:i/>
          <w:iCs/>
        </w:rPr>
      </w:pPr>
      <w:r w:rsidRPr="0066230E">
        <w:rPr>
          <w:b/>
          <w:bCs/>
          <w:i/>
          <w:iCs/>
        </w:rPr>
        <w:t>Pastaba.</w:t>
      </w:r>
      <w:r w:rsidRPr="0066230E">
        <w:rPr>
          <w:i/>
          <w:iCs/>
        </w:rPr>
        <w:t xml:space="preserve"> Mokėti reikia į Valstybinės mokesčių inspekcijos sąskaitą Nr. LT24 7300 0101 1239 4300,  „Swedbank“, mokėjimo kodas 5754. Valstybės rinkliavos dydis – </w:t>
      </w:r>
      <w:r w:rsidRPr="0066230E">
        <w:rPr>
          <w:b/>
          <w:bCs/>
          <w:i/>
          <w:iCs/>
        </w:rPr>
        <w:t>8 €</w:t>
      </w:r>
      <w:r w:rsidRPr="0066230E">
        <w:rPr>
          <w:i/>
          <w:iCs/>
        </w:rPr>
        <w:t>.</w:t>
      </w:r>
    </w:p>
    <w:p w14:paraId="69B12C23" w14:textId="77777777" w:rsidR="00434959" w:rsidRPr="00E121B5" w:rsidRDefault="00434959" w:rsidP="00434959">
      <w:pPr>
        <w:jc w:val="both"/>
      </w:pPr>
    </w:p>
    <w:p w14:paraId="5627C71C" w14:textId="77777777" w:rsidR="00434959" w:rsidRPr="00E121B5" w:rsidRDefault="00434959" w:rsidP="00434959">
      <w:pPr>
        <w:rPr>
          <w:sz w:val="20"/>
          <w:szCs w:val="20"/>
        </w:rPr>
      </w:pPr>
    </w:p>
    <w:p w14:paraId="6945925B" w14:textId="2A76FCC6" w:rsidR="00E121B5" w:rsidRPr="00E311FF" w:rsidRDefault="00434959" w:rsidP="00E311FF">
      <w:pPr>
        <w:jc w:val="both"/>
        <w:rPr>
          <w:i/>
          <w:sz w:val="20"/>
          <w:szCs w:val="20"/>
        </w:rPr>
      </w:pPr>
      <w:r w:rsidRPr="00AA577A">
        <w:t>_________________________________________</w:t>
      </w:r>
      <w:r>
        <w:t>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</w:t>
      </w:r>
      <w:r w:rsidRPr="0019137E">
        <w:rPr>
          <w:i/>
          <w:sz w:val="20"/>
          <w:szCs w:val="20"/>
        </w:rPr>
        <w:t>(vardas, pavardė, parašas)</w:t>
      </w:r>
    </w:p>
    <w:sectPr w:rsidR="00E121B5" w:rsidRPr="00E311FF" w:rsidSect="00E311FF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17957"/>
    <w:multiLevelType w:val="hybridMultilevel"/>
    <w:tmpl w:val="7E5AA25E"/>
    <w:lvl w:ilvl="0" w:tplc="776E121E">
      <w:start w:val="1"/>
      <w:numFmt w:val="decimal"/>
      <w:lvlText w:val="%1)"/>
      <w:lvlJc w:val="left"/>
      <w:pPr>
        <w:ind w:left="-15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14468" w:hanging="360"/>
      </w:pPr>
    </w:lvl>
    <w:lvl w:ilvl="2" w:tplc="0427001B" w:tentative="1">
      <w:start w:val="1"/>
      <w:numFmt w:val="lowerRoman"/>
      <w:lvlText w:val="%3."/>
      <w:lvlJc w:val="right"/>
      <w:pPr>
        <w:ind w:left="-13748" w:hanging="180"/>
      </w:pPr>
    </w:lvl>
    <w:lvl w:ilvl="3" w:tplc="0427000F" w:tentative="1">
      <w:start w:val="1"/>
      <w:numFmt w:val="decimal"/>
      <w:lvlText w:val="%4."/>
      <w:lvlJc w:val="left"/>
      <w:pPr>
        <w:ind w:left="-13028" w:hanging="360"/>
      </w:pPr>
    </w:lvl>
    <w:lvl w:ilvl="4" w:tplc="04270019" w:tentative="1">
      <w:start w:val="1"/>
      <w:numFmt w:val="lowerLetter"/>
      <w:lvlText w:val="%5."/>
      <w:lvlJc w:val="left"/>
      <w:pPr>
        <w:ind w:left="-12308" w:hanging="360"/>
      </w:pPr>
    </w:lvl>
    <w:lvl w:ilvl="5" w:tplc="0427001B" w:tentative="1">
      <w:start w:val="1"/>
      <w:numFmt w:val="lowerRoman"/>
      <w:lvlText w:val="%6."/>
      <w:lvlJc w:val="right"/>
      <w:pPr>
        <w:ind w:left="-11588" w:hanging="180"/>
      </w:pPr>
    </w:lvl>
    <w:lvl w:ilvl="6" w:tplc="0427000F" w:tentative="1">
      <w:start w:val="1"/>
      <w:numFmt w:val="decimal"/>
      <w:lvlText w:val="%7."/>
      <w:lvlJc w:val="left"/>
      <w:pPr>
        <w:ind w:left="-10868" w:hanging="360"/>
      </w:pPr>
    </w:lvl>
    <w:lvl w:ilvl="7" w:tplc="04270019" w:tentative="1">
      <w:start w:val="1"/>
      <w:numFmt w:val="lowerLetter"/>
      <w:lvlText w:val="%8."/>
      <w:lvlJc w:val="left"/>
      <w:pPr>
        <w:ind w:left="-10148" w:hanging="360"/>
      </w:pPr>
    </w:lvl>
    <w:lvl w:ilvl="8" w:tplc="0427001B" w:tentative="1">
      <w:start w:val="1"/>
      <w:numFmt w:val="lowerRoman"/>
      <w:lvlText w:val="%9."/>
      <w:lvlJc w:val="right"/>
      <w:pPr>
        <w:ind w:left="-9428" w:hanging="180"/>
      </w:pPr>
    </w:lvl>
  </w:abstractNum>
  <w:abstractNum w:abstractNumId="1" w15:restartNumberingAfterBreak="0">
    <w:nsid w:val="6E797643"/>
    <w:multiLevelType w:val="hybridMultilevel"/>
    <w:tmpl w:val="069E43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14582">
    <w:abstractNumId w:val="0"/>
  </w:num>
  <w:num w:numId="2" w16cid:durableId="175088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9E"/>
    <w:rsid w:val="00005B88"/>
    <w:rsid w:val="000416B4"/>
    <w:rsid w:val="00051854"/>
    <w:rsid w:val="00057724"/>
    <w:rsid w:val="0007370C"/>
    <w:rsid w:val="000815D5"/>
    <w:rsid w:val="000A7173"/>
    <w:rsid w:val="000C0C3C"/>
    <w:rsid w:val="000E4483"/>
    <w:rsid w:val="00114FCA"/>
    <w:rsid w:val="00115E27"/>
    <w:rsid w:val="00124553"/>
    <w:rsid w:val="00140740"/>
    <w:rsid w:val="00160956"/>
    <w:rsid w:val="00186B81"/>
    <w:rsid w:val="00187DEB"/>
    <w:rsid w:val="0019137E"/>
    <w:rsid w:val="001A6875"/>
    <w:rsid w:val="001C1FDD"/>
    <w:rsid w:val="001D4874"/>
    <w:rsid w:val="001D662D"/>
    <w:rsid w:val="001F2EC2"/>
    <w:rsid w:val="00203EE1"/>
    <w:rsid w:val="002222BD"/>
    <w:rsid w:val="0022759E"/>
    <w:rsid w:val="00270EF4"/>
    <w:rsid w:val="00271C83"/>
    <w:rsid w:val="00272B68"/>
    <w:rsid w:val="002A371F"/>
    <w:rsid w:val="002A7119"/>
    <w:rsid w:val="002F3552"/>
    <w:rsid w:val="002F3BA6"/>
    <w:rsid w:val="00315404"/>
    <w:rsid w:val="0032489C"/>
    <w:rsid w:val="00351C02"/>
    <w:rsid w:val="0035316D"/>
    <w:rsid w:val="003569BA"/>
    <w:rsid w:val="003652AE"/>
    <w:rsid w:val="0038066C"/>
    <w:rsid w:val="003876F8"/>
    <w:rsid w:val="003B0B0D"/>
    <w:rsid w:val="003B11BA"/>
    <w:rsid w:val="003B12DF"/>
    <w:rsid w:val="003E0BB0"/>
    <w:rsid w:val="003F0242"/>
    <w:rsid w:val="004056E3"/>
    <w:rsid w:val="00414AB1"/>
    <w:rsid w:val="00434959"/>
    <w:rsid w:val="00437C8B"/>
    <w:rsid w:val="00447C6E"/>
    <w:rsid w:val="0046387C"/>
    <w:rsid w:val="004649E3"/>
    <w:rsid w:val="004657C1"/>
    <w:rsid w:val="00480DBC"/>
    <w:rsid w:val="004A1296"/>
    <w:rsid w:val="004C4215"/>
    <w:rsid w:val="004F4C71"/>
    <w:rsid w:val="00506FA3"/>
    <w:rsid w:val="00510788"/>
    <w:rsid w:val="00520C8E"/>
    <w:rsid w:val="0053698C"/>
    <w:rsid w:val="00537510"/>
    <w:rsid w:val="00540509"/>
    <w:rsid w:val="00566D2A"/>
    <w:rsid w:val="005735C2"/>
    <w:rsid w:val="005911E3"/>
    <w:rsid w:val="005D0BE6"/>
    <w:rsid w:val="005D3A31"/>
    <w:rsid w:val="005E4D42"/>
    <w:rsid w:val="005E5407"/>
    <w:rsid w:val="006004F5"/>
    <w:rsid w:val="00627234"/>
    <w:rsid w:val="00633248"/>
    <w:rsid w:val="00635E7C"/>
    <w:rsid w:val="006475B2"/>
    <w:rsid w:val="00652E4A"/>
    <w:rsid w:val="0066230E"/>
    <w:rsid w:val="00683662"/>
    <w:rsid w:val="00691184"/>
    <w:rsid w:val="006A292E"/>
    <w:rsid w:val="006A35C7"/>
    <w:rsid w:val="006B5D51"/>
    <w:rsid w:val="006C3D9D"/>
    <w:rsid w:val="006D2793"/>
    <w:rsid w:val="006E1FAE"/>
    <w:rsid w:val="006F35F6"/>
    <w:rsid w:val="00717749"/>
    <w:rsid w:val="00730260"/>
    <w:rsid w:val="00754D82"/>
    <w:rsid w:val="007667C4"/>
    <w:rsid w:val="00770843"/>
    <w:rsid w:val="007B35AC"/>
    <w:rsid w:val="007C7BA0"/>
    <w:rsid w:val="007D4B9E"/>
    <w:rsid w:val="008105D4"/>
    <w:rsid w:val="00835070"/>
    <w:rsid w:val="00855444"/>
    <w:rsid w:val="00857C28"/>
    <w:rsid w:val="00897323"/>
    <w:rsid w:val="008B2928"/>
    <w:rsid w:val="008B3016"/>
    <w:rsid w:val="008C4B4E"/>
    <w:rsid w:val="008F2853"/>
    <w:rsid w:val="008F5BE0"/>
    <w:rsid w:val="00911EB4"/>
    <w:rsid w:val="00925D2A"/>
    <w:rsid w:val="00944AD6"/>
    <w:rsid w:val="009474BE"/>
    <w:rsid w:val="00950296"/>
    <w:rsid w:val="00955E06"/>
    <w:rsid w:val="00961B21"/>
    <w:rsid w:val="00966763"/>
    <w:rsid w:val="00985E52"/>
    <w:rsid w:val="009944A5"/>
    <w:rsid w:val="009F1112"/>
    <w:rsid w:val="00A07B48"/>
    <w:rsid w:val="00A416D2"/>
    <w:rsid w:val="00A55BF2"/>
    <w:rsid w:val="00A652C2"/>
    <w:rsid w:val="00A742FC"/>
    <w:rsid w:val="00A82427"/>
    <w:rsid w:val="00A9091B"/>
    <w:rsid w:val="00AA577A"/>
    <w:rsid w:val="00AD1E28"/>
    <w:rsid w:val="00AD7689"/>
    <w:rsid w:val="00AE4509"/>
    <w:rsid w:val="00AF12F4"/>
    <w:rsid w:val="00B11B54"/>
    <w:rsid w:val="00B61060"/>
    <w:rsid w:val="00B62E8B"/>
    <w:rsid w:val="00B66E93"/>
    <w:rsid w:val="00B73946"/>
    <w:rsid w:val="00B863C2"/>
    <w:rsid w:val="00B94748"/>
    <w:rsid w:val="00BA3BBA"/>
    <w:rsid w:val="00BB45F8"/>
    <w:rsid w:val="00BD1198"/>
    <w:rsid w:val="00BE4082"/>
    <w:rsid w:val="00C23CED"/>
    <w:rsid w:val="00C5396B"/>
    <w:rsid w:val="00CA3478"/>
    <w:rsid w:val="00CA645F"/>
    <w:rsid w:val="00CC092C"/>
    <w:rsid w:val="00CF7367"/>
    <w:rsid w:val="00D067E3"/>
    <w:rsid w:val="00D617BE"/>
    <w:rsid w:val="00D770C0"/>
    <w:rsid w:val="00DC6BFC"/>
    <w:rsid w:val="00DD393A"/>
    <w:rsid w:val="00E01FDE"/>
    <w:rsid w:val="00E121B5"/>
    <w:rsid w:val="00E311FF"/>
    <w:rsid w:val="00E318D5"/>
    <w:rsid w:val="00E36030"/>
    <w:rsid w:val="00E626E4"/>
    <w:rsid w:val="00EB2EF0"/>
    <w:rsid w:val="00ED2D80"/>
    <w:rsid w:val="00EF5915"/>
    <w:rsid w:val="00EF6E74"/>
    <w:rsid w:val="00F0124F"/>
    <w:rsid w:val="00F12BA7"/>
    <w:rsid w:val="00F233C8"/>
    <w:rsid w:val="00F34500"/>
    <w:rsid w:val="00F42A47"/>
    <w:rsid w:val="00F702CF"/>
    <w:rsid w:val="00F70FEE"/>
    <w:rsid w:val="00F7646F"/>
    <w:rsid w:val="00F80FBD"/>
    <w:rsid w:val="00F93D42"/>
    <w:rsid w:val="00F95B2F"/>
    <w:rsid w:val="00FA5C06"/>
    <w:rsid w:val="00FB6870"/>
    <w:rsid w:val="00FD29B4"/>
    <w:rsid w:val="00FD507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0FA63"/>
  <w15:docId w15:val="{5C016D1E-6A74-45A5-9473-3D0BE0C2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A5C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persaitas1">
    <w:name w:val="Hipersaitas1"/>
    <w:basedOn w:val="prastasis"/>
    <w:rsid w:val="00A742F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character" w:styleId="Hipersaitas">
    <w:name w:val="Hyperlink"/>
    <w:rsid w:val="00627234"/>
    <w:rPr>
      <w:color w:val="0000FF"/>
      <w:u w:val="single"/>
    </w:rPr>
  </w:style>
  <w:style w:type="paragraph" w:styleId="Debesliotekstas">
    <w:name w:val="Balloon Text"/>
    <w:basedOn w:val="prastasis"/>
    <w:semiHidden/>
    <w:rsid w:val="002A371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A7173"/>
    <w:pPr>
      <w:tabs>
        <w:tab w:val="center" w:pos="4819"/>
        <w:tab w:val="right" w:pos="9638"/>
      </w:tabs>
    </w:pPr>
    <w:rPr>
      <w:szCs w:val="20"/>
      <w:lang w:eastAsia="en-US"/>
    </w:rPr>
  </w:style>
  <w:style w:type="paragraph" w:styleId="Pagrindinistekstas">
    <w:name w:val="Body Text"/>
    <w:basedOn w:val="prastasis"/>
    <w:rsid w:val="000A7173"/>
    <w:pPr>
      <w:jc w:val="both"/>
    </w:pPr>
    <w:rPr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C4B4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D2D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D2D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D2D8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2D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2D80"/>
    <w:rPr>
      <w:b/>
      <w:bCs/>
    </w:rPr>
  </w:style>
  <w:style w:type="paragraph" w:styleId="Pataisymai">
    <w:name w:val="Revision"/>
    <w:hidden/>
    <w:uiPriority w:val="99"/>
    <w:semiHidden/>
    <w:rsid w:val="00EF6E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ingas\Desktop\AD%20paslauga\AP%20bendr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 bendra</Template>
  <TotalTime>47</TotalTime>
  <Pages>1</Pages>
  <Words>206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SVEIKATOS APSAUGOS MINISTERIJA</vt:lpstr>
      <vt:lpstr>SVEIKATOS APSAUGOS MINISTERIJA</vt:lpstr>
    </vt:vector>
  </TitlesOfParts>
  <Company>Farmacijos departamentas prie SAM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SVEIKATOS APSAUGOS MINISTERIJA</dc:title>
  <dc:subject/>
  <dc:creator>Bartlingas</dc:creator>
  <cp:keywords/>
  <cp:lastModifiedBy>Eglė Savulienė</cp:lastModifiedBy>
  <cp:revision>5</cp:revision>
  <cp:lastPrinted>2019-10-31T09:27:00Z</cp:lastPrinted>
  <dcterms:created xsi:type="dcterms:W3CDTF">2024-07-22T03:37:00Z</dcterms:created>
  <dcterms:modified xsi:type="dcterms:W3CDTF">2024-08-05T04:13:00Z</dcterms:modified>
</cp:coreProperties>
</file>