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77482" w14:textId="5FF64A8C" w:rsidR="00962AD8" w:rsidRPr="00545B72" w:rsidRDefault="00962AD8" w:rsidP="00962AD8">
      <w:pPr>
        <w:keepLines/>
        <w:tabs>
          <w:tab w:val="left" w:pos="1304"/>
          <w:tab w:val="left" w:pos="1457"/>
          <w:tab w:val="left" w:pos="1604"/>
          <w:tab w:val="left" w:pos="1757"/>
          <w:tab w:val="left" w:pos="9072"/>
        </w:tabs>
        <w:suppressAutoHyphens/>
        <w:spacing w:line="276" w:lineRule="auto"/>
        <w:ind w:left="4536"/>
        <w:textAlignment w:val="center"/>
        <w:rPr>
          <w:color w:val="000000"/>
          <w:lang w:val="en-GB"/>
        </w:rPr>
      </w:pPr>
      <w:r w:rsidRPr="00545B72">
        <w:rPr>
          <w:color w:val="000000"/>
          <w:lang w:val="en-GB"/>
        </w:rPr>
        <w:t xml:space="preserve">Annex </w:t>
      </w:r>
      <w:r w:rsidR="00466C66">
        <w:rPr>
          <w:color w:val="000000"/>
          <w:lang w:val="en-GB"/>
        </w:rPr>
        <w:t>4</w:t>
      </w:r>
      <w:r w:rsidRPr="00545B72">
        <w:rPr>
          <w:color w:val="000000"/>
          <w:lang w:val="en-GB"/>
        </w:rPr>
        <w:t xml:space="preserve"> to</w:t>
      </w:r>
    </w:p>
    <w:p w14:paraId="37FD5BEB" w14:textId="77777777" w:rsidR="00CA3478" w:rsidRPr="00545B72" w:rsidRDefault="00962AD8" w:rsidP="00962AD8">
      <w:pPr>
        <w:keepLines/>
        <w:tabs>
          <w:tab w:val="left" w:pos="1304"/>
          <w:tab w:val="left" w:pos="1457"/>
          <w:tab w:val="left" w:pos="1604"/>
          <w:tab w:val="left" w:pos="1757"/>
          <w:tab w:val="left" w:pos="9072"/>
        </w:tabs>
        <w:suppressAutoHyphens/>
        <w:spacing w:line="276" w:lineRule="auto"/>
        <w:ind w:left="4536"/>
        <w:textAlignment w:val="center"/>
        <w:rPr>
          <w:color w:val="000000"/>
          <w:lang w:val="en-GB"/>
        </w:rPr>
      </w:pPr>
      <w:r w:rsidRPr="00545B72">
        <w:rPr>
          <w:color w:val="000000"/>
          <w:lang w:val="en-GB"/>
        </w:rPr>
        <w:t>Description of the procedure for issuing certificates to persons aspiring to work according to a regulated profession in the EU Member States, European Economic Area States, or the Swiss Confederation</w:t>
      </w:r>
    </w:p>
    <w:p w14:paraId="0DBC2529" w14:textId="77777777" w:rsidR="00CA3478" w:rsidRPr="00545B72" w:rsidRDefault="00CA3478" w:rsidP="006A292E">
      <w:pPr>
        <w:keepLines/>
        <w:tabs>
          <w:tab w:val="left" w:pos="1304"/>
          <w:tab w:val="left" w:pos="1457"/>
          <w:tab w:val="left" w:pos="1604"/>
          <w:tab w:val="left" w:pos="1757"/>
          <w:tab w:val="left" w:pos="9072"/>
        </w:tabs>
        <w:suppressAutoHyphens/>
        <w:spacing w:line="276" w:lineRule="auto"/>
        <w:ind w:left="4536"/>
        <w:textAlignment w:val="center"/>
        <w:rPr>
          <w:color w:val="000000"/>
          <w:lang w:val="en-GB"/>
        </w:rPr>
      </w:pPr>
    </w:p>
    <w:p w14:paraId="05EA40C2" w14:textId="04D1CAE9" w:rsidR="006A292E" w:rsidRPr="00466C66" w:rsidRDefault="006A292E" w:rsidP="006A292E">
      <w:pPr>
        <w:pStyle w:val="Antrat1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66C6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D7B20" w:rsidRPr="00466C66">
        <w:rPr>
          <w:rFonts w:ascii="Times New Roman" w:hAnsi="Times New Roman" w:cs="Times New Roman"/>
          <w:sz w:val="24"/>
          <w:szCs w:val="24"/>
          <w:lang w:val="en-US"/>
        </w:rPr>
        <w:t>Application F</w:t>
      </w:r>
      <w:r w:rsidR="00962AD8" w:rsidRPr="00466C66">
        <w:rPr>
          <w:rFonts w:ascii="Times New Roman" w:hAnsi="Times New Roman" w:cs="Times New Roman"/>
          <w:sz w:val="24"/>
          <w:szCs w:val="24"/>
          <w:lang w:val="en-US"/>
        </w:rPr>
        <w:t xml:space="preserve">orm for </w:t>
      </w:r>
      <w:r w:rsidR="00FD7B20" w:rsidRPr="00466C6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6740F" w:rsidRPr="00466C66">
        <w:rPr>
          <w:rFonts w:ascii="Times New Roman" w:hAnsi="Times New Roman" w:cs="Times New Roman"/>
          <w:sz w:val="24"/>
          <w:szCs w:val="24"/>
          <w:lang w:val="en-US"/>
        </w:rPr>
        <w:t xml:space="preserve">Certificate of </w:t>
      </w:r>
      <w:r w:rsidR="006804DF" w:rsidRPr="00466C66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36740F" w:rsidRPr="00466C66">
        <w:rPr>
          <w:rFonts w:ascii="Times New Roman" w:hAnsi="Times New Roman" w:cs="Times New Roman"/>
          <w:sz w:val="24"/>
          <w:szCs w:val="24"/>
          <w:lang w:val="en-US"/>
        </w:rPr>
        <w:t xml:space="preserve">ood </w:t>
      </w:r>
      <w:r w:rsidR="006804DF" w:rsidRPr="00466C6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6740F" w:rsidRPr="00466C66">
        <w:rPr>
          <w:rFonts w:ascii="Times New Roman" w:hAnsi="Times New Roman" w:cs="Times New Roman"/>
          <w:sz w:val="24"/>
          <w:szCs w:val="24"/>
          <w:lang w:val="en-US"/>
        </w:rPr>
        <w:t>tanding</w:t>
      </w:r>
      <w:r w:rsidRPr="00466C6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613EE9A" w14:textId="77777777" w:rsidR="00FA72A4" w:rsidRDefault="00FA72A4" w:rsidP="00CA3478">
      <w:pPr>
        <w:pStyle w:val="Pagrindinistekstas"/>
        <w:rPr>
          <w:sz w:val="22"/>
          <w:szCs w:val="22"/>
          <w:lang w:val="en-GB"/>
        </w:rPr>
      </w:pPr>
    </w:p>
    <w:p w14:paraId="0232BA0B" w14:textId="76CBDE16" w:rsidR="00CA3478" w:rsidRPr="00545B72" w:rsidRDefault="00CA3478" w:rsidP="00CA3478">
      <w:pPr>
        <w:pStyle w:val="Pagrindinistekstas"/>
        <w:rPr>
          <w:sz w:val="22"/>
          <w:szCs w:val="22"/>
          <w:lang w:val="en-GB"/>
        </w:rPr>
      </w:pPr>
      <w:r w:rsidRPr="00545B72">
        <w:rPr>
          <w:sz w:val="22"/>
          <w:szCs w:val="22"/>
          <w:lang w:val="en-GB"/>
        </w:rPr>
        <w:t>______________________________________________________________________________________</w:t>
      </w:r>
    </w:p>
    <w:p w14:paraId="6F17DB23" w14:textId="77777777" w:rsidR="00CA3478" w:rsidRPr="00545B72" w:rsidRDefault="00CA3478" w:rsidP="00CA3478">
      <w:pPr>
        <w:jc w:val="center"/>
        <w:rPr>
          <w:i/>
          <w:sz w:val="20"/>
          <w:szCs w:val="20"/>
          <w:lang w:val="en-GB"/>
        </w:rPr>
      </w:pPr>
      <w:r w:rsidRPr="00545B72">
        <w:rPr>
          <w:i/>
          <w:sz w:val="20"/>
          <w:szCs w:val="20"/>
          <w:lang w:val="en-GB"/>
        </w:rPr>
        <w:t>(</w:t>
      </w:r>
      <w:r w:rsidR="00962AD8" w:rsidRPr="00545B72">
        <w:rPr>
          <w:i/>
          <w:sz w:val="20"/>
          <w:szCs w:val="20"/>
          <w:lang w:val="en-GB"/>
        </w:rPr>
        <w:t>name, surname of the applicant</w:t>
      </w:r>
      <w:r w:rsidRPr="00545B72">
        <w:rPr>
          <w:i/>
          <w:sz w:val="20"/>
          <w:szCs w:val="20"/>
          <w:lang w:val="en-GB"/>
        </w:rPr>
        <w:t xml:space="preserve">) </w:t>
      </w:r>
    </w:p>
    <w:p w14:paraId="013EAED4" w14:textId="77777777" w:rsidR="00CA3478" w:rsidRPr="00545B72" w:rsidRDefault="00CA3478" w:rsidP="00CA3478">
      <w:pPr>
        <w:jc w:val="center"/>
        <w:rPr>
          <w:i/>
          <w:sz w:val="22"/>
          <w:szCs w:val="22"/>
          <w:lang w:val="en-GB"/>
        </w:rPr>
      </w:pPr>
    </w:p>
    <w:p w14:paraId="48451C63" w14:textId="77777777" w:rsidR="00CA3478" w:rsidRPr="00545B72" w:rsidRDefault="00CA3478" w:rsidP="00CA3478">
      <w:pPr>
        <w:jc w:val="center"/>
        <w:rPr>
          <w:lang w:val="en-GB"/>
        </w:rPr>
      </w:pPr>
      <w:r w:rsidRPr="00545B72">
        <w:rPr>
          <w:lang w:val="en-GB"/>
        </w:rPr>
        <w:t>___________________________________________________________________________________</w:t>
      </w:r>
    </w:p>
    <w:p w14:paraId="1E5EE22D" w14:textId="77777777" w:rsidR="00CA3478" w:rsidRPr="00545B72" w:rsidRDefault="00CA3478" w:rsidP="00CA3478">
      <w:pPr>
        <w:jc w:val="center"/>
        <w:rPr>
          <w:i/>
          <w:sz w:val="22"/>
          <w:szCs w:val="22"/>
          <w:lang w:val="en-GB"/>
        </w:rPr>
      </w:pPr>
      <w:r w:rsidRPr="00545B72">
        <w:rPr>
          <w:i/>
          <w:sz w:val="22"/>
          <w:szCs w:val="22"/>
          <w:lang w:val="en-GB"/>
        </w:rPr>
        <w:t>(</w:t>
      </w:r>
      <w:r w:rsidR="00962AD8" w:rsidRPr="00545B72">
        <w:rPr>
          <w:i/>
          <w:sz w:val="22"/>
          <w:szCs w:val="22"/>
          <w:lang w:val="en-GB"/>
        </w:rPr>
        <w:t>e-mail, phone</w:t>
      </w:r>
      <w:r w:rsidRPr="00545B72">
        <w:rPr>
          <w:i/>
          <w:sz w:val="22"/>
          <w:szCs w:val="22"/>
          <w:lang w:val="en-GB"/>
        </w:rPr>
        <w:t>)</w:t>
      </w:r>
    </w:p>
    <w:p w14:paraId="39179484" w14:textId="77777777" w:rsidR="00CA3478" w:rsidRPr="00545B72" w:rsidRDefault="00CA3478" w:rsidP="00CA3478">
      <w:pPr>
        <w:jc w:val="both"/>
        <w:rPr>
          <w:sz w:val="20"/>
          <w:szCs w:val="20"/>
          <w:lang w:val="en-GB"/>
        </w:rPr>
      </w:pPr>
    </w:p>
    <w:p w14:paraId="33119260" w14:textId="77777777" w:rsidR="00466C66" w:rsidRDefault="00466C66" w:rsidP="00466C66">
      <w:pPr>
        <w:jc w:val="both"/>
        <w:rPr>
          <w:b/>
          <w:bCs/>
          <w:lang w:val="en-US"/>
        </w:rPr>
      </w:pPr>
      <w:r w:rsidRPr="00412A4C">
        <w:rPr>
          <w:b/>
          <w:bCs/>
          <w:lang w:val="en-US"/>
        </w:rPr>
        <w:t>State Accreditation Authority for Health Care</w:t>
      </w:r>
      <w:r>
        <w:rPr>
          <w:b/>
          <w:bCs/>
          <w:lang w:val="en-US"/>
        </w:rPr>
        <w:t xml:space="preserve"> </w:t>
      </w:r>
    </w:p>
    <w:p w14:paraId="4429376E" w14:textId="77777777" w:rsidR="00466C66" w:rsidRDefault="00466C66" w:rsidP="00466C66">
      <w:pPr>
        <w:jc w:val="both"/>
        <w:rPr>
          <w:color w:val="000000"/>
          <w:lang w:val="en-GB"/>
        </w:rPr>
      </w:pPr>
      <w:r w:rsidRPr="00412A4C">
        <w:rPr>
          <w:b/>
          <w:bCs/>
          <w:lang w:val="en-US"/>
        </w:rPr>
        <w:t xml:space="preserve">under the Ministry of </w:t>
      </w:r>
      <w:r>
        <w:rPr>
          <w:b/>
          <w:bCs/>
          <w:lang w:val="en-US"/>
        </w:rPr>
        <w:t xml:space="preserve">Health </w:t>
      </w:r>
      <w:r w:rsidRPr="00545B72">
        <w:rPr>
          <w:color w:val="000000"/>
          <w:lang w:val="en-GB"/>
        </w:rPr>
        <w:t>(hereinafter referred to as the “</w:t>
      </w:r>
      <w:r w:rsidRPr="00412A4C">
        <w:rPr>
          <w:b/>
          <w:bCs/>
          <w:lang w:val="en-US"/>
        </w:rPr>
        <w:t>Authority</w:t>
      </w:r>
      <w:r w:rsidRPr="00545B72">
        <w:rPr>
          <w:color w:val="000000"/>
          <w:lang w:val="en-GB"/>
        </w:rPr>
        <w:t>)</w:t>
      </w:r>
    </w:p>
    <w:p w14:paraId="7C404688" w14:textId="77777777" w:rsidR="00466C66" w:rsidRPr="000401AD" w:rsidRDefault="00466C66" w:rsidP="00466C66">
      <w:pPr>
        <w:jc w:val="both"/>
        <w:rPr>
          <w:color w:val="000000"/>
          <w:lang w:val="en-GB"/>
        </w:rPr>
      </w:pPr>
    </w:p>
    <w:p w14:paraId="6290F1C3" w14:textId="77777777" w:rsidR="00CA3478" w:rsidRPr="00545B72" w:rsidRDefault="00CA3478" w:rsidP="00CA3478">
      <w:pPr>
        <w:pStyle w:val="Antrat1"/>
        <w:tabs>
          <w:tab w:val="center" w:pos="5031"/>
          <w:tab w:val="left" w:pos="6182"/>
        </w:tabs>
        <w:spacing w:before="0" w:after="0"/>
        <w:rPr>
          <w:rFonts w:ascii="Times New Roman" w:hAnsi="Times New Roman" w:cs="Times New Roman"/>
          <w:sz w:val="24"/>
          <w:szCs w:val="24"/>
          <w:lang w:val="en-GB"/>
        </w:rPr>
      </w:pPr>
      <w:r w:rsidRPr="00545B72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E524F" w:rsidRPr="00545B72">
        <w:rPr>
          <w:rFonts w:ascii="Times New Roman" w:hAnsi="Times New Roman" w:cs="Times New Roman"/>
          <w:sz w:val="24"/>
          <w:szCs w:val="24"/>
          <w:lang w:val="en-GB"/>
        </w:rPr>
        <w:t>APPLICATION</w:t>
      </w:r>
    </w:p>
    <w:p w14:paraId="6D97AC90" w14:textId="77777777" w:rsidR="00CA3478" w:rsidRPr="0036740F" w:rsidRDefault="005E524F" w:rsidP="00CA3478">
      <w:pPr>
        <w:pStyle w:val="Antrat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45B72">
        <w:rPr>
          <w:rFonts w:ascii="Times New Roman" w:hAnsi="Times New Roman" w:cs="Times New Roman"/>
          <w:sz w:val="24"/>
          <w:szCs w:val="24"/>
          <w:lang w:val="en-GB"/>
        </w:rPr>
        <w:t xml:space="preserve">FOR THE </w:t>
      </w:r>
      <w:r w:rsidR="0036740F" w:rsidRPr="0036740F">
        <w:rPr>
          <w:rFonts w:ascii="Times New Roman" w:hAnsi="Times New Roman" w:cs="Times New Roman"/>
          <w:sz w:val="24"/>
          <w:szCs w:val="24"/>
        </w:rPr>
        <w:t>CERTIFICATE OF GOOD STANDING</w:t>
      </w:r>
      <w:r w:rsidR="0036740F" w:rsidRPr="0036740F">
        <w:rPr>
          <w:rFonts w:ascii="Times New Roman" w:hAnsi="Times New Roman" w:cs="Times New Roman"/>
          <w:sz w:val="24"/>
          <w:szCs w:val="24"/>
          <w:lang w:val="en-GB"/>
        </w:rPr>
        <w:t xml:space="preserve"> *</w:t>
      </w:r>
    </w:p>
    <w:p w14:paraId="6EC411A3" w14:textId="77777777" w:rsidR="00CA3478" w:rsidRPr="0036740F" w:rsidRDefault="0036740F" w:rsidP="00CA3478">
      <w:pPr>
        <w:jc w:val="center"/>
        <w:rPr>
          <w:lang w:val="en-GB"/>
        </w:rPr>
      </w:pPr>
      <w:r w:rsidRPr="0036740F">
        <w:rPr>
          <w:lang w:val="en-GB"/>
        </w:rPr>
        <w:t>________________________</w:t>
      </w:r>
    </w:p>
    <w:p w14:paraId="72E587D5" w14:textId="77777777" w:rsidR="00CA3478" w:rsidRPr="00545B72" w:rsidRDefault="00CA3478" w:rsidP="00AE4509">
      <w:pPr>
        <w:jc w:val="center"/>
        <w:rPr>
          <w:i/>
          <w:sz w:val="20"/>
          <w:szCs w:val="20"/>
          <w:lang w:val="en-GB"/>
        </w:rPr>
      </w:pPr>
      <w:r w:rsidRPr="00545B72">
        <w:rPr>
          <w:i/>
          <w:sz w:val="20"/>
          <w:szCs w:val="20"/>
          <w:lang w:val="en-GB"/>
        </w:rPr>
        <w:t>(</w:t>
      </w:r>
      <w:r w:rsidR="005E524F" w:rsidRPr="00545B72">
        <w:rPr>
          <w:i/>
          <w:sz w:val="20"/>
          <w:szCs w:val="20"/>
          <w:lang w:val="en-GB"/>
        </w:rPr>
        <w:t>date</w:t>
      </w:r>
      <w:r w:rsidRPr="00545B72">
        <w:rPr>
          <w:i/>
          <w:sz w:val="20"/>
          <w:szCs w:val="20"/>
          <w:lang w:val="en-GB"/>
        </w:rPr>
        <w:t>)</w:t>
      </w:r>
    </w:p>
    <w:p w14:paraId="6A98ECB0" w14:textId="77777777" w:rsidR="00CA3478" w:rsidRPr="00545B72" w:rsidRDefault="00CA3478" w:rsidP="00CA3478">
      <w:pPr>
        <w:pStyle w:val="Pagrindinistekstas"/>
        <w:rPr>
          <w:sz w:val="16"/>
          <w:szCs w:val="16"/>
          <w:lang w:val="en-GB"/>
        </w:rPr>
      </w:pPr>
    </w:p>
    <w:p w14:paraId="600EBCFC" w14:textId="77777777" w:rsidR="00466C66" w:rsidRDefault="00EB2705" w:rsidP="00EB2705">
      <w:pPr>
        <w:rPr>
          <w:lang w:val="en-GB"/>
        </w:rPr>
      </w:pPr>
      <w:r w:rsidRPr="00545B72">
        <w:rPr>
          <w:lang w:val="en-GB"/>
        </w:rPr>
        <w:t xml:space="preserve">I hereby apply for the </w:t>
      </w:r>
      <w:r w:rsidR="0036740F">
        <w:t>C</w:t>
      </w:r>
      <w:r w:rsidR="0036740F" w:rsidRPr="008E262E">
        <w:t xml:space="preserve">ertificate of </w:t>
      </w:r>
      <w:r w:rsidR="006804DF">
        <w:t>G</w:t>
      </w:r>
      <w:r w:rsidR="0036740F" w:rsidRPr="008E262E">
        <w:t xml:space="preserve">ood </w:t>
      </w:r>
      <w:r w:rsidR="006804DF">
        <w:t>S</w:t>
      </w:r>
      <w:r w:rsidR="0036740F" w:rsidRPr="008E262E">
        <w:t>tanding</w:t>
      </w:r>
      <w:r w:rsidR="00962AD8" w:rsidRPr="00545B72">
        <w:rPr>
          <w:lang w:val="en-GB"/>
        </w:rPr>
        <w:t xml:space="preserve">. </w:t>
      </w:r>
      <w:r w:rsidRPr="00545B72">
        <w:rPr>
          <w:lang w:val="en-GB"/>
        </w:rPr>
        <w:t xml:space="preserve">Certificate are required for presentation in </w:t>
      </w:r>
    </w:p>
    <w:p w14:paraId="107AC905" w14:textId="77777777" w:rsidR="00466C66" w:rsidRDefault="00466C66" w:rsidP="00EB2705">
      <w:pPr>
        <w:rPr>
          <w:lang w:val="en-GB"/>
        </w:rPr>
      </w:pPr>
    </w:p>
    <w:p w14:paraId="07BD14F3" w14:textId="3074EB7C" w:rsidR="00EB2705" w:rsidRPr="00545B72" w:rsidRDefault="00EB2705" w:rsidP="00EB2705">
      <w:pPr>
        <w:rPr>
          <w:lang w:val="en-GB"/>
        </w:rPr>
      </w:pPr>
      <w:r w:rsidRPr="00545B72">
        <w:rPr>
          <w:lang w:val="en-GB"/>
        </w:rPr>
        <w:t>___________________________________________________________________________________</w:t>
      </w:r>
    </w:p>
    <w:p w14:paraId="7BD96F29" w14:textId="77777777" w:rsidR="00CA3478" w:rsidRPr="00545B72" w:rsidRDefault="00EB2705" w:rsidP="00B362EB">
      <w:pPr>
        <w:jc w:val="center"/>
        <w:rPr>
          <w:lang w:val="en-GB"/>
        </w:rPr>
      </w:pPr>
      <w:r w:rsidRPr="00545B72">
        <w:rPr>
          <w:i/>
          <w:sz w:val="20"/>
          <w:szCs w:val="20"/>
          <w:lang w:val="en-GB"/>
        </w:rPr>
        <w:t>(country)</w:t>
      </w:r>
    </w:p>
    <w:p w14:paraId="5F8A83A2" w14:textId="77777777" w:rsidR="00CA3478" w:rsidRPr="00545B72" w:rsidRDefault="00CA3478" w:rsidP="00EB2705">
      <w:pPr>
        <w:ind w:left="3888" w:firstLine="1296"/>
        <w:jc w:val="both"/>
        <w:rPr>
          <w:sz w:val="16"/>
          <w:szCs w:val="16"/>
          <w:lang w:val="en-GB"/>
        </w:rPr>
      </w:pPr>
    </w:p>
    <w:p w14:paraId="5FE8D4E9" w14:textId="08E5152F" w:rsidR="00EB2705" w:rsidRPr="00545B72" w:rsidRDefault="00EB2705" w:rsidP="00EB2705">
      <w:pPr>
        <w:jc w:val="both"/>
        <w:rPr>
          <w:lang w:val="en-GB"/>
        </w:rPr>
      </w:pPr>
      <w:r w:rsidRPr="00545B72">
        <w:rPr>
          <w:lang w:val="en-GB"/>
        </w:rPr>
        <w:t xml:space="preserve">Please issue the certificate in </w:t>
      </w:r>
      <w:r w:rsidRPr="00466C66">
        <w:rPr>
          <w:b/>
          <w:lang w:val="en-GB"/>
        </w:rPr>
        <w:t>Lithuanian</w:t>
      </w:r>
      <w:r w:rsidR="00750692" w:rsidRPr="00466C66">
        <w:rPr>
          <w:b/>
          <w:lang w:val="en-GB"/>
        </w:rPr>
        <w:t xml:space="preserve"> </w:t>
      </w:r>
      <w:r w:rsidR="00750692" w:rsidRPr="00466C66">
        <w:rPr>
          <w:bCs/>
          <w:lang w:val="en-GB"/>
        </w:rPr>
        <w:t>or</w:t>
      </w:r>
      <w:r w:rsidR="00750692" w:rsidRPr="00466C66">
        <w:rPr>
          <w:b/>
          <w:lang w:val="en-GB"/>
        </w:rPr>
        <w:t xml:space="preserve"> </w:t>
      </w:r>
      <w:r w:rsidRPr="00466C66">
        <w:rPr>
          <w:b/>
          <w:lang w:val="en-GB"/>
        </w:rPr>
        <w:t>English</w:t>
      </w:r>
      <w:r w:rsidRPr="00545B72">
        <w:rPr>
          <w:lang w:val="en-GB"/>
        </w:rPr>
        <w:t xml:space="preserve"> </w:t>
      </w:r>
    </w:p>
    <w:p w14:paraId="023CE08A" w14:textId="66071E07" w:rsidR="00EB2705" w:rsidRPr="00545B72" w:rsidRDefault="00466C66" w:rsidP="00EB2705">
      <w:pPr>
        <w:jc w:val="both"/>
        <w:rPr>
          <w:lang w:val="en-GB"/>
        </w:rPr>
      </w:pPr>
      <w:r>
        <w:rPr>
          <w:i/>
          <w:sz w:val="20"/>
          <w:szCs w:val="20"/>
          <w:lang w:val="en-GB"/>
        </w:rPr>
        <w:t xml:space="preserve">                                                          </w:t>
      </w:r>
      <w:r w:rsidR="00EB2705" w:rsidRPr="00545B72">
        <w:rPr>
          <w:i/>
          <w:sz w:val="20"/>
          <w:szCs w:val="20"/>
          <w:lang w:val="en-GB"/>
        </w:rPr>
        <w:t>(underline the applicable)</w:t>
      </w:r>
    </w:p>
    <w:p w14:paraId="4EEE0902" w14:textId="77777777" w:rsidR="00466C66" w:rsidRPr="00545B72" w:rsidRDefault="00466C66" w:rsidP="00466C66">
      <w:pPr>
        <w:jc w:val="both"/>
        <w:rPr>
          <w:b/>
          <w:lang w:val="en-GB"/>
        </w:rPr>
      </w:pPr>
      <w:bookmarkStart w:id="0" w:name="_Hlk173737073"/>
      <w:r w:rsidRPr="00E81ABE">
        <w:rPr>
          <w:bCs/>
          <w:lang w:val="en-GB"/>
        </w:rPr>
        <w:t>Please send me the documents</w:t>
      </w:r>
      <w:r>
        <w:rPr>
          <w:b/>
          <w:lang w:val="en-GB"/>
        </w:rPr>
        <w:t xml:space="preserve"> </w:t>
      </w:r>
      <w:r w:rsidRPr="00992735">
        <w:rPr>
          <w:b/>
          <w:lang w:val="en-GB"/>
        </w:rPr>
        <w:t>by e-mail:</w:t>
      </w:r>
      <w:r w:rsidRPr="00545B72">
        <w:rPr>
          <w:b/>
          <w:lang w:val="en-GB"/>
        </w:rPr>
        <w:t xml:space="preserve"> </w:t>
      </w:r>
    </w:p>
    <w:p w14:paraId="1CDC808C" w14:textId="77777777" w:rsidR="00466C66" w:rsidRPr="00545B72" w:rsidRDefault="00466C66" w:rsidP="00466C66">
      <w:pPr>
        <w:jc w:val="both"/>
        <w:rPr>
          <w:sz w:val="20"/>
          <w:szCs w:val="20"/>
          <w:lang w:val="en-GB"/>
        </w:rPr>
      </w:pPr>
      <w:r w:rsidRPr="00545B72">
        <w:rPr>
          <w:i/>
          <w:sz w:val="20"/>
          <w:szCs w:val="20"/>
          <w:lang w:val="en-GB"/>
        </w:rPr>
        <w:t xml:space="preserve">                                                         </w:t>
      </w:r>
    </w:p>
    <w:p w14:paraId="523C4723" w14:textId="77777777" w:rsidR="00466C66" w:rsidRPr="00545B72" w:rsidRDefault="00466C66" w:rsidP="00466C66">
      <w:pPr>
        <w:jc w:val="both"/>
        <w:rPr>
          <w:lang w:val="en-GB"/>
        </w:rPr>
      </w:pPr>
      <w:r w:rsidRPr="00545B72">
        <w:rPr>
          <w:lang w:val="en-GB"/>
        </w:rPr>
        <w:t>__________________________________________________________________________________</w:t>
      </w:r>
    </w:p>
    <w:p w14:paraId="6D81E01B" w14:textId="77777777" w:rsidR="00466C66" w:rsidRPr="00545B72" w:rsidRDefault="00466C66" w:rsidP="00466C66">
      <w:pPr>
        <w:tabs>
          <w:tab w:val="left" w:pos="3828"/>
          <w:tab w:val="left" w:pos="4253"/>
          <w:tab w:val="left" w:pos="4536"/>
        </w:tabs>
        <w:jc w:val="both"/>
        <w:rPr>
          <w:i/>
          <w:sz w:val="20"/>
          <w:szCs w:val="20"/>
          <w:lang w:val="en-GB"/>
        </w:rPr>
      </w:pPr>
    </w:p>
    <w:bookmarkEnd w:id="0"/>
    <w:p w14:paraId="2A7F5635" w14:textId="77777777" w:rsidR="00466C66" w:rsidRPr="00545B72" w:rsidRDefault="00466C66" w:rsidP="00466C66">
      <w:pPr>
        <w:jc w:val="both"/>
        <w:rPr>
          <w:lang w:val="en-GB"/>
        </w:rPr>
      </w:pPr>
      <w:r w:rsidRPr="00545B72">
        <w:rPr>
          <w:lang w:val="en-GB"/>
        </w:rPr>
        <w:t>__________________________________________________________________________________</w:t>
      </w:r>
    </w:p>
    <w:p w14:paraId="721B0665" w14:textId="77777777" w:rsidR="00466C66" w:rsidRPr="00545B72" w:rsidRDefault="00466C66" w:rsidP="00466C66">
      <w:pPr>
        <w:tabs>
          <w:tab w:val="left" w:pos="3828"/>
          <w:tab w:val="left" w:pos="4253"/>
          <w:tab w:val="left" w:pos="4536"/>
        </w:tabs>
        <w:jc w:val="both"/>
        <w:rPr>
          <w:i/>
          <w:sz w:val="20"/>
          <w:szCs w:val="20"/>
          <w:lang w:val="en-GB"/>
        </w:rPr>
      </w:pPr>
      <w:r w:rsidRPr="00545B72">
        <w:rPr>
          <w:i/>
          <w:sz w:val="20"/>
          <w:szCs w:val="20"/>
          <w:lang w:val="en-GB"/>
        </w:rPr>
        <w:t>(</w:t>
      </w:r>
      <w:r w:rsidRPr="006C291F">
        <w:rPr>
          <w:b/>
          <w:bCs/>
          <w:i/>
          <w:sz w:val="20"/>
          <w:szCs w:val="20"/>
          <w:lang w:val="en-GB"/>
        </w:rPr>
        <w:t>Note:</w:t>
      </w:r>
      <w:r w:rsidRPr="00545B72">
        <w:rPr>
          <w:i/>
          <w:sz w:val="20"/>
          <w:szCs w:val="20"/>
          <w:lang w:val="en-GB"/>
        </w:rPr>
        <w:t xml:space="preserve"> If the competent authority in another country requires certificates to be received directly from the Agency, indicate that authority and address thereof.)</w:t>
      </w:r>
    </w:p>
    <w:p w14:paraId="11D1340D" w14:textId="77777777" w:rsidR="00466C66" w:rsidRDefault="00466C66" w:rsidP="00466C66">
      <w:pPr>
        <w:jc w:val="both"/>
        <w:rPr>
          <w:bCs/>
          <w:lang w:val="en-GB"/>
        </w:rPr>
      </w:pPr>
    </w:p>
    <w:p w14:paraId="21C684CE" w14:textId="77777777" w:rsidR="00466C66" w:rsidRPr="006C291F" w:rsidRDefault="00466C66" w:rsidP="00466C66">
      <w:pPr>
        <w:jc w:val="both"/>
        <w:rPr>
          <w:bCs/>
          <w:lang w:val="en-US"/>
        </w:rPr>
      </w:pPr>
      <w:r w:rsidRPr="006C291F">
        <w:rPr>
          <w:bCs/>
          <w:lang w:val="en-US"/>
        </w:rPr>
        <w:t>I</w:t>
      </w:r>
      <w:r>
        <w:rPr>
          <w:bCs/>
          <w:lang w:val="en-US"/>
        </w:rPr>
        <w:t>’d</w:t>
      </w:r>
      <w:r w:rsidRPr="006C291F">
        <w:rPr>
          <w:bCs/>
          <w:lang w:val="en-US"/>
        </w:rPr>
        <w:t xml:space="preserve"> like to receive a transcript of electronic document </w:t>
      </w:r>
      <w:r w:rsidRPr="006C291F">
        <w:rPr>
          <w:b/>
          <w:lang w:val="en-US"/>
        </w:rPr>
        <w:t xml:space="preserve">by post </w:t>
      </w:r>
      <w:r w:rsidRPr="006C291F">
        <w:rPr>
          <w:bCs/>
          <w:lang w:val="en-US"/>
        </w:rPr>
        <w:t xml:space="preserve">or </w:t>
      </w:r>
      <w:r w:rsidRPr="006C291F">
        <w:rPr>
          <w:b/>
          <w:lang w:val="en-US"/>
        </w:rPr>
        <w:t>coming to the office</w:t>
      </w:r>
    </w:p>
    <w:p w14:paraId="57E1A182" w14:textId="77777777" w:rsidR="00466C66" w:rsidRPr="006C291F" w:rsidRDefault="00466C66" w:rsidP="00466C66">
      <w:pPr>
        <w:jc w:val="both"/>
        <w:rPr>
          <w:bCs/>
          <w:sz w:val="20"/>
          <w:szCs w:val="20"/>
          <w:lang w:val="en-GB"/>
        </w:rPr>
      </w:pPr>
      <w:r>
        <w:rPr>
          <w:bCs/>
          <w:i/>
          <w:sz w:val="20"/>
          <w:szCs w:val="20"/>
          <w:lang w:val="en-GB"/>
        </w:rPr>
        <w:t xml:space="preserve">                                                                                                              </w:t>
      </w:r>
      <w:r w:rsidRPr="006C291F">
        <w:rPr>
          <w:bCs/>
          <w:i/>
          <w:sz w:val="20"/>
          <w:szCs w:val="20"/>
          <w:lang w:val="en-GB"/>
        </w:rPr>
        <w:t xml:space="preserve">(underline where applicable)                                                         </w:t>
      </w:r>
    </w:p>
    <w:p w14:paraId="05FDEDCB" w14:textId="77777777" w:rsidR="00466C66" w:rsidRPr="00545B72" w:rsidRDefault="00466C66" w:rsidP="00466C66">
      <w:pPr>
        <w:jc w:val="both"/>
        <w:rPr>
          <w:lang w:val="en-GB"/>
        </w:rPr>
      </w:pPr>
      <w:r w:rsidRPr="00545B72">
        <w:rPr>
          <w:lang w:val="en-GB"/>
        </w:rPr>
        <w:t>__________________________________________________________________________________</w:t>
      </w:r>
    </w:p>
    <w:p w14:paraId="799837FE" w14:textId="77777777" w:rsidR="00466C66" w:rsidRPr="002A1A4A" w:rsidRDefault="00466C66" w:rsidP="00466C66">
      <w:pPr>
        <w:tabs>
          <w:tab w:val="left" w:pos="3828"/>
          <w:tab w:val="left" w:pos="4253"/>
          <w:tab w:val="left" w:pos="4536"/>
        </w:tabs>
        <w:jc w:val="both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                                (</w:t>
      </w:r>
      <w:r w:rsidRPr="002A1A4A">
        <w:rPr>
          <w:i/>
          <w:sz w:val="20"/>
          <w:szCs w:val="20"/>
          <w:lang w:val="en-US"/>
        </w:rPr>
        <w:t>specify the address to which a transcript of electronic document should be sent</w:t>
      </w:r>
      <w:r>
        <w:rPr>
          <w:i/>
          <w:sz w:val="20"/>
          <w:szCs w:val="20"/>
          <w:lang w:val="en-US"/>
        </w:rPr>
        <w:t>)</w:t>
      </w:r>
    </w:p>
    <w:p w14:paraId="5FA914C4" w14:textId="77777777" w:rsidR="00466C66" w:rsidRPr="002A1A4A" w:rsidRDefault="00466C66" w:rsidP="00466C66">
      <w:pPr>
        <w:tabs>
          <w:tab w:val="left" w:pos="3828"/>
          <w:tab w:val="left" w:pos="4253"/>
          <w:tab w:val="left" w:pos="4536"/>
        </w:tabs>
        <w:jc w:val="both"/>
        <w:rPr>
          <w:i/>
          <w:sz w:val="20"/>
          <w:szCs w:val="20"/>
          <w:lang w:val="en-US"/>
        </w:rPr>
      </w:pPr>
    </w:p>
    <w:p w14:paraId="748E8907" w14:textId="77777777" w:rsidR="00466C66" w:rsidRPr="00545B72" w:rsidRDefault="00466C66" w:rsidP="00466C66">
      <w:pPr>
        <w:jc w:val="both"/>
        <w:rPr>
          <w:lang w:val="en-GB"/>
        </w:rPr>
      </w:pPr>
      <w:r w:rsidRPr="00545B72">
        <w:rPr>
          <w:lang w:val="en-GB"/>
        </w:rPr>
        <w:t>__________________________________________________________________________________.</w:t>
      </w:r>
    </w:p>
    <w:p w14:paraId="1B2BCBFA" w14:textId="77777777" w:rsidR="00466C66" w:rsidRPr="00545B72" w:rsidRDefault="00466C66" w:rsidP="00466C66">
      <w:pPr>
        <w:tabs>
          <w:tab w:val="left" w:leader="underscore" w:pos="8902"/>
        </w:tabs>
        <w:spacing w:line="276" w:lineRule="auto"/>
        <w:ind w:firstLine="567"/>
        <w:rPr>
          <w:lang w:val="en-GB"/>
        </w:rPr>
      </w:pPr>
    </w:p>
    <w:p w14:paraId="1DBDE110" w14:textId="77777777" w:rsidR="00CA3478" w:rsidRDefault="00E121B5" w:rsidP="00EB2705">
      <w:pPr>
        <w:jc w:val="both"/>
        <w:rPr>
          <w:i/>
          <w:lang w:val="en-GB"/>
        </w:rPr>
      </w:pPr>
      <w:r w:rsidRPr="00545B72">
        <w:rPr>
          <w:b/>
          <w:i/>
          <w:lang w:val="en-GB"/>
        </w:rPr>
        <w:t>*</w:t>
      </w:r>
      <w:r w:rsidR="00962AD8" w:rsidRPr="00545B72">
        <w:rPr>
          <w:b/>
          <w:i/>
          <w:lang w:val="en-GB"/>
        </w:rPr>
        <w:t xml:space="preserve">Note: </w:t>
      </w:r>
      <w:r w:rsidR="00962AD8" w:rsidRPr="00545B72">
        <w:rPr>
          <w:i/>
          <w:lang w:val="en-GB"/>
        </w:rPr>
        <w:t xml:space="preserve">The </w:t>
      </w:r>
      <w:r w:rsidR="006E6D93" w:rsidRPr="00545B72">
        <w:rPr>
          <w:i/>
          <w:lang w:val="en-GB"/>
        </w:rPr>
        <w:t xml:space="preserve">application is to be submitted, </w:t>
      </w:r>
      <w:r w:rsidR="00962AD8" w:rsidRPr="00545B72">
        <w:rPr>
          <w:i/>
          <w:lang w:val="en-GB"/>
        </w:rPr>
        <w:t xml:space="preserve">when the competent authority </w:t>
      </w:r>
      <w:r w:rsidR="006E6D93" w:rsidRPr="00545B72">
        <w:rPr>
          <w:i/>
          <w:lang w:val="en-GB"/>
        </w:rPr>
        <w:t>in another</w:t>
      </w:r>
      <w:r w:rsidR="00962AD8" w:rsidRPr="00545B72">
        <w:rPr>
          <w:i/>
          <w:lang w:val="en-GB"/>
        </w:rPr>
        <w:t xml:space="preserve"> country requests the re-approval of good </w:t>
      </w:r>
      <w:r w:rsidR="0036740F">
        <w:rPr>
          <w:i/>
          <w:lang w:val="en-GB"/>
        </w:rPr>
        <w:t>standing</w:t>
      </w:r>
      <w:r w:rsidR="0036740F" w:rsidRPr="00545B72">
        <w:rPr>
          <w:i/>
          <w:lang w:val="en-GB"/>
        </w:rPr>
        <w:t xml:space="preserve"> </w:t>
      </w:r>
      <w:r w:rsidR="00962AD8" w:rsidRPr="00545B72">
        <w:rPr>
          <w:i/>
          <w:lang w:val="en-GB"/>
        </w:rPr>
        <w:t xml:space="preserve">and </w:t>
      </w:r>
      <w:r w:rsidR="006E6D93" w:rsidRPr="00545B72">
        <w:rPr>
          <w:i/>
          <w:lang w:val="en-GB"/>
        </w:rPr>
        <w:t xml:space="preserve">when </w:t>
      </w:r>
      <w:r w:rsidR="00962AD8" w:rsidRPr="00545B72">
        <w:rPr>
          <w:i/>
          <w:lang w:val="en-GB"/>
        </w:rPr>
        <w:t xml:space="preserve">more than 3 months have passed since the issuance of previous certificate of good </w:t>
      </w:r>
      <w:r w:rsidR="0036740F">
        <w:rPr>
          <w:i/>
          <w:lang w:val="en-GB"/>
        </w:rPr>
        <w:t>standing</w:t>
      </w:r>
      <w:r w:rsidR="006E6D93" w:rsidRPr="00545B72">
        <w:rPr>
          <w:i/>
          <w:lang w:val="en-GB"/>
        </w:rPr>
        <w:t xml:space="preserve">. </w:t>
      </w:r>
    </w:p>
    <w:p w14:paraId="2D086C0C" w14:textId="77777777" w:rsidR="00CC14DD" w:rsidRDefault="00CC14DD" w:rsidP="00EB2705">
      <w:pPr>
        <w:jc w:val="both"/>
        <w:rPr>
          <w:i/>
          <w:lang w:val="en-GB"/>
        </w:rPr>
      </w:pPr>
    </w:p>
    <w:p w14:paraId="2A915C40" w14:textId="77777777" w:rsidR="00CC14DD" w:rsidRPr="00545B72" w:rsidRDefault="00CC14DD" w:rsidP="00CC14DD">
      <w:pPr>
        <w:tabs>
          <w:tab w:val="left" w:leader="underscore" w:pos="8902"/>
        </w:tabs>
        <w:jc w:val="both"/>
        <w:rPr>
          <w:lang w:val="en-GB"/>
        </w:rPr>
      </w:pPr>
      <w:r w:rsidRPr="00545B72">
        <w:rPr>
          <w:lang w:val="en-GB"/>
        </w:rPr>
        <w:t xml:space="preserve">I, </w:t>
      </w:r>
      <w:r w:rsidRPr="00545B72">
        <w:rPr>
          <w:lang w:val="en-GB"/>
        </w:rPr>
        <w:tab/>
        <w:t>,</w:t>
      </w:r>
    </w:p>
    <w:p w14:paraId="258CBB73" w14:textId="64EE248D" w:rsidR="00CC14DD" w:rsidRPr="00545B72" w:rsidRDefault="00CC14DD" w:rsidP="00CC14DD">
      <w:pPr>
        <w:rPr>
          <w:i/>
          <w:sz w:val="20"/>
          <w:lang w:val="en-GB"/>
        </w:rPr>
      </w:pPr>
      <w:r>
        <w:rPr>
          <w:i/>
          <w:sz w:val="20"/>
          <w:lang w:val="en-GB"/>
        </w:rPr>
        <w:t xml:space="preserve">                                       </w:t>
      </w:r>
      <w:r w:rsidRPr="00545B72">
        <w:rPr>
          <w:i/>
          <w:sz w:val="20"/>
          <w:lang w:val="en-GB"/>
        </w:rPr>
        <w:t>(name and surname of the applicant or authorised person</w:t>
      </w:r>
      <w:r w:rsidR="00BE04B9">
        <w:rPr>
          <w:i/>
          <w:sz w:val="20"/>
          <w:lang w:val="en-GB"/>
        </w:rPr>
        <w:t>, signature</w:t>
      </w:r>
      <w:r w:rsidRPr="00545B72">
        <w:rPr>
          <w:i/>
          <w:sz w:val="20"/>
          <w:lang w:val="en-GB"/>
        </w:rPr>
        <w:t>)</w:t>
      </w:r>
    </w:p>
    <w:p w14:paraId="22FFE719" w14:textId="77777777" w:rsidR="00CC14DD" w:rsidRDefault="00CC14DD" w:rsidP="00CC14DD">
      <w:pPr>
        <w:jc w:val="both"/>
        <w:rPr>
          <w:lang w:val="en-GB"/>
        </w:rPr>
      </w:pPr>
      <w:r w:rsidRPr="00545B72">
        <w:rPr>
          <w:lang w:val="en-GB"/>
        </w:rPr>
        <w:t>certify that the data provided in the application is correct</w:t>
      </w:r>
      <w:r>
        <w:rPr>
          <w:lang w:val="en-GB"/>
        </w:rPr>
        <w:t xml:space="preserve"> and </w:t>
      </w:r>
      <w:r w:rsidRPr="00DC595F">
        <w:rPr>
          <w:lang w:val="en-US"/>
        </w:rPr>
        <w:t>a state fee of a fixed amount has been paid</w:t>
      </w:r>
      <w:r w:rsidRPr="00545B72">
        <w:rPr>
          <w:lang w:val="en-GB"/>
        </w:rPr>
        <w:t>.</w:t>
      </w:r>
    </w:p>
    <w:p w14:paraId="4E516606" w14:textId="77777777" w:rsidR="00CC14DD" w:rsidRDefault="00CC14DD" w:rsidP="00CC14DD">
      <w:pPr>
        <w:jc w:val="both"/>
        <w:rPr>
          <w:lang w:val="en-GB"/>
        </w:rPr>
      </w:pPr>
    </w:p>
    <w:p w14:paraId="16980121" w14:textId="3071799F" w:rsidR="00E121B5" w:rsidRDefault="00CC14DD" w:rsidP="00EB2705">
      <w:pPr>
        <w:jc w:val="both"/>
        <w:rPr>
          <w:b/>
          <w:bCs/>
          <w:i/>
          <w:iCs/>
          <w:lang w:val="en-US"/>
        </w:rPr>
      </w:pPr>
      <w:r w:rsidRPr="00DC595F">
        <w:rPr>
          <w:b/>
          <w:bCs/>
          <w:i/>
          <w:iCs/>
          <w:lang w:val="en-GB"/>
        </w:rPr>
        <w:t>Note.</w:t>
      </w:r>
      <w:r w:rsidRPr="00DC595F">
        <w:rPr>
          <w:i/>
          <w:iCs/>
          <w:lang w:val="en-GB"/>
        </w:rPr>
        <w:t xml:space="preserve"> </w:t>
      </w:r>
      <w:r w:rsidRPr="00DC595F">
        <w:rPr>
          <w:i/>
          <w:iCs/>
          <w:lang w:val="en-US"/>
        </w:rPr>
        <w:t xml:space="preserve">Payment must be made to the account of the State Tax Inspectorate No. LT24 7300 0101 1239 4300, Swedbank, payment code 5754. The amount of the state fee is </w:t>
      </w:r>
      <w:r w:rsidRPr="00DC595F">
        <w:rPr>
          <w:b/>
          <w:bCs/>
          <w:i/>
          <w:iCs/>
          <w:lang w:val="en-US"/>
        </w:rPr>
        <w:t>€</w:t>
      </w:r>
      <w:r>
        <w:rPr>
          <w:b/>
          <w:bCs/>
          <w:i/>
          <w:iCs/>
          <w:lang w:val="en-US"/>
        </w:rPr>
        <w:t>8</w:t>
      </w:r>
      <w:r w:rsidRPr="00DC595F">
        <w:rPr>
          <w:b/>
          <w:bCs/>
          <w:i/>
          <w:iCs/>
          <w:lang w:val="en-US"/>
        </w:rPr>
        <w:t>.</w:t>
      </w:r>
    </w:p>
    <w:p w14:paraId="0DFE8C4E" w14:textId="77777777" w:rsidR="00FA72A4" w:rsidRDefault="00FA72A4" w:rsidP="00EB2705">
      <w:pPr>
        <w:jc w:val="both"/>
        <w:rPr>
          <w:b/>
          <w:bCs/>
          <w:i/>
          <w:iCs/>
          <w:lang w:val="en-US"/>
        </w:rPr>
      </w:pPr>
    </w:p>
    <w:p w14:paraId="5567051F" w14:textId="77777777" w:rsidR="00FA72A4" w:rsidRPr="00545B72" w:rsidRDefault="00FA72A4" w:rsidP="00FA72A4">
      <w:pPr>
        <w:jc w:val="both"/>
        <w:rPr>
          <w:lang w:val="en-GB"/>
        </w:rPr>
      </w:pPr>
      <w:r w:rsidRPr="00545B72">
        <w:rPr>
          <w:lang w:val="en-GB"/>
        </w:rPr>
        <w:t>_________________________________________________________________________________</w:t>
      </w:r>
    </w:p>
    <w:p w14:paraId="35EA7E24" w14:textId="6E088C2F" w:rsidR="00FA72A4" w:rsidRPr="00FA72A4" w:rsidRDefault="00FA72A4" w:rsidP="00FA72A4">
      <w:pPr>
        <w:jc w:val="center"/>
        <w:rPr>
          <w:i/>
          <w:sz w:val="20"/>
          <w:szCs w:val="20"/>
          <w:lang w:val="en-GB"/>
        </w:rPr>
      </w:pPr>
      <w:r w:rsidRPr="00545B72">
        <w:rPr>
          <w:i/>
          <w:sz w:val="20"/>
          <w:szCs w:val="20"/>
          <w:lang w:val="en-GB"/>
        </w:rPr>
        <w:t>(name, surname, signature</w:t>
      </w:r>
      <w:r>
        <w:rPr>
          <w:i/>
          <w:sz w:val="20"/>
          <w:szCs w:val="20"/>
          <w:lang w:val="en-GB"/>
        </w:rPr>
        <w:t>)</w:t>
      </w:r>
    </w:p>
    <w:sectPr w:rsidR="00FA72A4" w:rsidRPr="00FA72A4" w:rsidSect="00FA72A4">
      <w:pgSz w:w="11906" w:h="16838"/>
      <w:pgMar w:top="720" w:right="567" w:bottom="709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17957"/>
    <w:multiLevelType w:val="hybridMultilevel"/>
    <w:tmpl w:val="7E5AA25E"/>
    <w:lvl w:ilvl="0" w:tplc="776E121E">
      <w:start w:val="1"/>
      <w:numFmt w:val="decimal"/>
      <w:lvlText w:val="%1)"/>
      <w:lvlJc w:val="left"/>
      <w:pPr>
        <w:ind w:left="-151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-14468" w:hanging="360"/>
      </w:pPr>
    </w:lvl>
    <w:lvl w:ilvl="2" w:tplc="0427001B" w:tentative="1">
      <w:start w:val="1"/>
      <w:numFmt w:val="lowerRoman"/>
      <w:lvlText w:val="%3."/>
      <w:lvlJc w:val="right"/>
      <w:pPr>
        <w:ind w:left="-13748" w:hanging="180"/>
      </w:pPr>
    </w:lvl>
    <w:lvl w:ilvl="3" w:tplc="0427000F" w:tentative="1">
      <w:start w:val="1"/>
      <w:numFmt w:val="decimal"/>
      <w:lvlText w:val="%4."/>
      <w:lvlJc w:val="left"/>
      <w:pPr>
        <w:ind w:left="-13028" w:hanging="360"/>
      </w:pPr>
    </w:lvl>
    <w:lvl w:ilvl="4" w:tplc="04270019" w:tentative="1">
      <w:start w:val="1"/>
      <w:numFmt w:val="lowerLetter"/>
      <w:lvlText w:val="%5."/>
      <w:lvlJc w:val="left"/>
      <w:pPr>
        <w:ind w:left="-12308" w:hanging="360"/>
      </w:pPr>
    </w:lvl>
    <w:lvl w:ilvl="5" w:tplc="0427001B" w:tentative="1">
      <w:start w:val="1"/>
      <w:numFmt w:val="lowerRoman"/>
      <w:lvlText w:val="%6."/>
      <w:lvlJc w:val="right"/>
      <w:pPr>
        <w:ind w:left="-11588" w:hanging="180"/>
      </w:pPr>
    </w:lvl>
    <w:lvl w:ilvl="6" w:tplc="0427000F" w:tentative="1">
      <w:start w:val="1"/>
      <w:numFmt w:val="decimal"/>
      <w:lvlText w:val="%7."/>
      <w:lvlJc w:val="left"/>
      <w:pPr>
        <w:ind w:left="-10868" w:hanging="360"/>
      </w:pPr>
    </w:lvl>
    <w:lvl w:ilvl="7" w:tplc="04270019" w:tentative="1">
      <w:start w:val="1"/>
      <w:numFmt w:val="lowerLetter"/>
      <w:lvlText w:val="%8."/>
      <w:lvlJc w:val="left"/>
      <w:pPr>
        <w:ind w:left="-10148" w:hanging="360"/>
      </w:pPr>
    </w:lvl>
    <w:lvl w:ilvl="8" w:tplc="0427001B" w:tentative="1">
      <w:start w:val="1"/>
      <w:numFmt w:val="lowerRoman"/>
      <w:lvlText w:val="%9."/>
      <w:lvlJc w:val="right"/>
      <w:pPr>
        <w:ind w:left="-9428" w:hanging="180"/>
      </w:pPr>
    </w:lvl>
  </w:abstractNum>
  <w:abstractNum w:abstractNumId="1" w15:restartNumberingAfterBreak="0">
    <w:nsid w:val="6E797643"/>
    <w:multiLevelType w:val="hybridMultilevel"/>
    <w:tmpl w:val="069E43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676870">
    <w:abstractNumId w:val="0"/>
  </w:num>
  <w:num w:numId="2" w16cid:durableId="1738895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9E"/>
    <w:rsid w:val="00005B88"/>
    <w:rsid w:val="00017DB5"/>
    <w:rsid w:val="000416B4"/>
    <w:rsid w:val="00051854"/>
    <w:rsid w:val="00057724"/>
    <w:rsid w:val="000640C6"/>
    <w:rsid w:val="0007370C"/>
    <w:rsid w:val="00077293"/>
    <w:rsid w:val="000815D5"/>
    <w:rsid w:val="000A7173"/>
    <w:rsid w:val="000C0C3C"/>
    <w:rsid w:val="000E4483"/>
    <w:rsid w:val="00114FCA"/>
    <w:rsid w:val="00115E27"/>
    <w:rsid w:val="00124553"/>
    <w:rsid w:val="00140740"/>
    <w:rsid w:val="00160956"/>
    <w:rsid w:val="00187DEB"/>
    <w:rsid w:val="0019137E"/>
    <w:rsid w:val="001A6875"/>
    <w:rsid w:val="001D4874"/>
    <w:rsid w:val="001D662D"/>
    <w:rsid w:val="001F2EC2"/>
    <w:rsid w:val="002029DD"/>
    <w:rsid w:val="002222BD"/>
    <w:rsid w:val="0022759E"/>
    <w:rsid w:val="00271C83"/>
    <w:rsid w:val="00272B68"/>
    <w:rsid w:val="0029233B"/>
    <w:rsid w:val="002A371F"/>
    <w:rsid w:val="002F3552"/>
    <w:rsid w:val="00315404"/>
    <w:rsid w:val="0032489C"/>
    <w:rsid w:val="00345C27"/>
    <w:rsid w:val="00350ACE"/>
    <w:rsid w:val="00351C02"/>
    <w:rsid w:val="0035316D"/>
    <w:rsid w:val="003569BA"/>
    <w:rsid w:val="003652AE"/>
    <w:rsid w:val="0036740F"/>
    <w:rsid w:val="0038066C"/>
    <w:rsid w:val="003876F8"/>
    <w:rsid w:val="003B11BA"/>
    <w:rsid w:val="003B12DF"/>
    <w:rsid w:val="003E0BB0"/>
    <w:rsid w:val="003E26BA"/>
    <w:rsid w:val="003F1130"/>
    <w:rsid w:val="004056E3"/>
    <w:rsid w:val="00414AB1"/>
    <w:rsid w:val="00437C8B"/>
    <w:rsid w:val="00447C6E"/>
    <w:rsid w:val="0046387C"/>
    <w:rsid w:val="004649E3"/>
    <w:rsid w:val="004657C1"/>
    <w:rsid w:val="00466C66"/>
    <w:rsid w:val="00480DBC"/>
    <w:rsid w:val="004870AD"/>
    <w:rsid w:val="004A1296"/>
    <w:rsid w:val="004C4215"/>
    <w:rsid w:val="004E2CA8"/>
    <w:rsid w:val="004F4C71"/>
    <w:rsid w:val="00506FA3"/>
    <w:rsid w:val="00520C8E"/>
    <w:rsid w:val="00537510"/>
    <w:rsid w:val="00540509"/>
    <w:rsid w:val="00545B72"/>
    <w:rsid w:val="00551DD2"/>
    <w:rsid w:val="00566D2A"/>
    <w:rsid w:val="005735C2"/>
    <w:rsid w:val="005911E3"/>
    <w:rsid w:val="005D0BE6"/>
    <w:rsid w:val="005D3A31"/>
    <w:rsid w:val="005E4D42"/>
    <w:rsid w:val="005E524F"/>
    <w:rsid w:val="005E5407"/>
    <w:rsid w:val="006004F5"/>
    <w:rsid w:val="00627234"/>
    <w:rsid w:val="00633248"/>
    <w:rsid w:val="00635E7C"/>
    <w:rsid w:val="006475B2"/>
    <w:rsid w:val="00652E4A"/>
    <w:rsid w:val="006804DF"/>
    <w:rsid w:val="00683662"/>
    <w:rsid w:val="00691184"/>
    <w:rsid w:val="006A292E"/>
    <w:rsid w:val="006A35C7"/>
    <w:rsid w:val="006B5D51"/>
    <w:rsid w:val="006C27DD"/>
    <w:rsid w:val="006C3D9D"/>
    <w:rsid w:val="006D2793"/>
    <w:rsid w:val="006E6D93"/>
    <w:rsid w:val="006F35F6"/>
    <w:rsid w:val="00717749"/>
    <w:rsid w:val="00730260"/>
    <w:rsid w:val="00750692"/>
    <w:rsid w:val="00754D82"/>
    <w:rsid w:val="007667C4"/>
    <w:rsid w:val="00782F1B"/>
    <w:rsid w:val="00787366"/>
    <w:rsid w:val="007A4808"/>
    <w:rsid w:val="007B35AC"/>
    <w:rsid w:val="007C7BA0"/>
    <w:rsid w:val="007D4B9E"/>
    <w:rsid w:val="008105D4"/>
    <w:rsid w:val="00813EEE"/>
    <w:rsid w:val="00835070"/>
    <w:rsid w:val="00855444"/>
    <w:rsid w:val="00857C28"/>
    <w:rsid w:val="00897323"/>
    <w:rsid w:val="008A4BC5"/>
    <w:rsid w:val="008B2928"/>
    <w:rsid w:val="008B3016"/>
    <w:rsid w:val="008C2A10"/>
    <w:rsid w:val="008C4B4E"/>
    <w:rsid w:val="008F2598"/>
    <w:rsid w:val="008F2853"/>
    <w:rsid w:val="008F5BE0"/>
    <w:rsid w:val="00911EB4"/>
    <w:rsid w:val="00925D2A"/>
    <w:rsid w:val="00944AD6"/>
    <w:rsid w:val="00950296"/>
    <w:rsid w:val="00955E06"/>
    <w:rsid w:val="00961B21"/>
    <w:rsid w:val="00962AD8"/>
    <w:rsid w:val="00966763"/>
    <w:rsid w:val="00985E52"/>
    <w:rsid w:val="009944A5"/>
    <w:rsid w:val="009F1112"/>
    <w:rsid w:val="00A55BF2"/>
    <w:rsid w:val="00A652C2"/>
    <w:rsid w:val="00A742FC"/>
    <w:rsid w:val="00A82427"/>
    <w:rsid w:val="00A9091B"/>
    <w:rsid w:val="00AA577A"/>
    <w:rsid w:val="00AE4509"/>
    <w:rsid w:val="00B362EB"/>
    <w:rsid w:val="00B61060"/>
    <w:rsid w:val="00B62E8B"/>
    <w:rsid w:val="00B66E93"/>
    <w:rsid w:val="00B73946"/>
    <w:rsid w:val="00B863C2"/>
    <w:rsid w:val="00B94748"/>
    <w:rsid w:val="00BA3BBA"/>
    <w:rsid w:val="00BB45F8"/>
    <w:rsid w:val="00BD1198"/>
    <w:rsid w:val="00BE04B9"/>
    <w:rsid w:val="00BE4082"/>
    <w:rsid w:val="00BF0943"/>
    <w:rsid w:val="00C23CED"/>
    <w:rsid w:val="00C5396B"/>
    <w:rsid w:val="00CA3478"/>
    <w:rsid w:val="00CA645F"/>
    <w:rsid w:val="00CB21E6"/>
    <w:rsid w:val="00CB6D47"/>
    <w:rsid w:val="00CC092C"/>
    <w:rsid w:val="00CC14DD"/>
    <w:rsid w:val="00CD0FB9"/>
    <w:rsid w:val="00CF23C1"/>
    <w:rsid w:val="00D067E3"/>
    <w:rsid w:val="00D617BE"/>
    <w:rsid w:val="00D770C0"/>
    <w:rsid w:val="00D836EE"/>
    <w:rsid w:val="00DC6BFC"/>
    <w:rsid w:val="00DD393A"/>
    <w:rsid w:val="00E01FDE"/>
    <w:rsid w:val="00E121B5"/>
    <w:rsid w:val="00E318D5"/>
    <w:rsid w:val="00E36030"/>
    <w:rsid w:val="00E37217"/>
    <w:rsid w:val="00E44D65"/>
    <w:rsid w:val="00E626E4"/>
    <w:rsid w:val="00EB2705"/>
    <w:rsid w:val="00EB2EF0"/>
    <w:rsid w:val="00ED2D80"/>
    <w:rsid w:val="00EF5915"/>
    <w:rsid w:val="00F0124F"/>
    <w:rsid w:val="00F12BA7"/>
    <w:rsid w:val="00F42A47"/>
    <w:rsid w:val="00F436E4"/>
    <w:rsid w:val="00F702CF"/>
    <w:rsid w:val="00F70FEE"/>
    <w:rsid w:val="00F7646F"/>
    <w:rsid w:val="00F80FBD"/>
    <w:rsid w:val="00F93D42"/>
    <w:rsid w:val="00F95B2F"/>
    <w:rsid w:val="00FA1638"/>
    <w:rsid w:val="00FA5C06"/>
    <w:rsid w:val="00FA72A4"/>
    <w:rsid w:val="00FB6870"/>
    <w:rsid w:val="00FD29B4"/>
    <w:rsid w:val="00FD5071"/>
    <w:rsid w:val="00FD7B20"/>
    <w:rsid w:val="00F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8DC4E"/>
  <w15:chartTrackingRefBased/>
  <w15:docId w15:val="{658D91C7-810E-4CCC-970D-2FCA794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A5C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7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ipersaitas1">
    <w:name w:val="Hipersaitas1"/>
    <w:basedOn w:val="prastasis"/>
    <w:rsid w:val="00A742F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GB" w:eastAsia="en-US"/>
    </w:rPr>
  </w:style>
  <w:style w:type="character" w:styleId="Hipersaitas">
    <w:name w:val="Hyperlink"/>
    <w:rsid w:val="00627234"/>
    <w:rPr>
      <w:color w:val="0000FF"/>
      <w:u w:val="single"/>
    </w:rPr>
  </w:style>
  <w:style w:type="paragraph" w:styleId="Debesliotekstas">
    <w:name w:val="Balloon Text"/>
    <w:basedOn w:val="prastasis"/>
    <w:semiHidden/>
    <w:rsid w:val="002A371F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0A7173"/>
    <w:pPr>
      <w:tabs>
        <w:tab w:val="center" w:pos="4819"/>
        <w:tab w:val="right" w:pos="9638"/>
      </w:tabs>
    </w:pPr>
    <w:rPr>
      <w:szCs w:val="20"/>
      <w:lang w:eastAsia="en-US"/>
    </w:rPr>
  </w:style>
  <w:style w:type="paragraph" w:styleId="Pagrindinistekstas">
    <w:name w:val="Body Text"/>
    <w:basedOn w:val="prastasis"/>
    <w:rsid w:val="000A7173"/>
    <w:pPr>
      <w:jc w:val="both"/>
    </w:pPr>
    <w:rPr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8C4B4E"/>
    <w:pPr>
      <w:ind w:left="720"/>
      <w:contextualSpacing/>
    </w:pPr>
  </w:style>
  <w:style w:type="character" w:styleId="Komentaronuoroda">
    <w:name w:val="annotation reference"/>
    <w:uiPriority w:val="99"/>
    <w:semiHidden/>
    <w:unhideWhenUsed/>
    <w:rsid w:val="00ED2D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D2D8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D2D8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D2D8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D2D80"/>
    <w:rPr>
      <w:b/>
      <w:bCs/>
    </w:rPr>
  </w:style>
  <w:style w:type="paragraph" w:styleId="Pagrindiniotekstotrauka">
    <w:name w:val="Body Text Indent"/>
    <w:basedOn w:val="prastasis"/>
    <w:link w:val="PagrindiniotekstotraukaDiagrama"/>
    <w:unhideWhenUsed/>
    <w:rsid w:val="00345C2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345C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lingas\Desktop\AD%20paslauga\AP%20bendr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 bendra</Template>
  <TotalTime>32</TotalTime>
  <Pages>1</Pages>
  <Words>276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SVEIKATOS APSAUGOS MINISTERIJA</vt:lpstr>
      <vt:lpstr>SVEIKATOS APSAUGOS MINISTERIJA</vt:lpstr>
    </vt:vector>
  </TitlesOfParts>
  <Company>Farmacijos departamentas prie SAM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SVEIKATOS APSAUGOS MINISTERIJA</dc:title>
  <dc:subject/>
  <dc:creator>Bartlingas</dc:creator>
  <cp:keywords/>
  <cp:lastModifiedBy>Eglė Savulienė</cp:lastModifiedBy>
  <cp:revision>8</cp:revision>
  <cp:lastPrinted>2019-10-31T09:27:00Z</cp:lastPrinted>
  <dcterms:created xsi:type="dcterms:W3CDTF">2024-02-09T12:22:00Z</dcterms:created>
  <dcterms:modified xsi:type="dcterms:W3CDTF">2024-08-05T08:40:00Z</dcterms:modified>
</cp:coreProperties>
</file>